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0B94F068" w14:textId="2E700AE7" w:rsidR="00784CE8" w:rsidRDefault="00B32AC3" w:rsidP="00784CE8">
      <w:pPr>
        <w:pStyle w:val="Plattetek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B390C4" wp14:editId="0C8E5159">
                <wp:simplePos x="0" y="0"/>
                <wp:positionH relativeFrom="page">
                  <wp:posOffset>374650</wp:posOffset>
                </wp:positionH>
                <wp:positionV relativeFrom="page">
                  <wp:posOffset>153949</wp:posOffset>
                </wp:positionV>
                <wp:extent cx="6858000" cy="792480"/>
                <wp:effectExtent l="0" t="0" r="38100" b="64770"/>
                <wp:wrapNone/>
                <wp:docPr id="1715262368" name="Text Box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79248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mpd="sng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06F3985E" w14:textId="4A5835F7" w:rsidR="00621956" w:rsidRPr="00621956" w:rsidRDefault="00621956" w:rsidP="00621956">
                            <w:pPr>
                              <w:pStyle w:val="Impressum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621956">
                              <w:rPr>
                                <w:sz w:val="48"/>
                                <w:szCs w:val="48"/>
                              </w:rPr>
                              <w:t>90</w:t>
                            </w:r>
                            <w:r w:rsidR="00946E0B">
                              <w:rPr>
                                <w:sz w:val="48"/>
                                <w:szCs w:val="48"/>
                              </w:rPr>
                              <w:t xml:space="preserve">  J</w:t>
                            </w:r>
                            <w:r w:rsidRPr="00621956">
                              <w:rPr>
                                <w:sz w:val="48"/>
                                <w:szCs w:val="48"/>
                              </w:rPr>
                              <w:t>AAR</w:t>
                            </w:r>
                            <w:proofErr w:type="gramEnd"/>
                          </w:p>
                          <w:p w14:paraId="2A9C37D6" w14:textId="7D80B2CF" w:rsidR="00852025" w:rsidRPr="00621956" w:rsidRDefault="00621956" w:rsidP="00621956">
                            <w:pPr>
                              <w:pStyle w:val="Impressum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621956">
                              <w:rPr>
                                <w:sz w:val="48"/>
                                <w:szCs w:val="48"/>
                              </w:rPr>
                              <w:t>P.V</w:t>
                            </w:r>
                            <w:r w:rsidR="00946E0B">
                              <w:rPr>
                                <w:sz w:val="48"/>
                                <w:szCs w:val="48"/>
                              </w:rPr>
                              <w:t xml:space="preserve">.  </w:t>
                            </w:r>
                            <w:r w:rsidRPr="00621956">
                              <w:rPr>
                                <w:sz w:val="48"/>
                                <w:szCs w:val="48"/>
                              </w:rPr>
                              <w:t>D</w:t>
                            </w:r>
                            <w:r w:rsidR="00946E0B">
                              <w:rPr>
                                <w:sz w:val="48"/>
                                <w:szCs w:val="48"/>
                              </w:rPr>
                              <w:t xml:space="preserve">E  </w:t>
                            </w:r>
                            <w:r w:rsidRPr="00621956">
                              <w:rPr>
                                <w:sz w:val="48"/>
                                <w:szCs w:val="48"/>
                              </w:rPr>
                              <w:t>REISDUIF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B390C4" id="_x0000_t202" coordsize="21600,21600" o:spt="202" path="m,l,21600r21600,l21600,xe">
                <v:stroke joinstyle="miter"/>
                <v:path gradientshapeok="t" o:connecttype="rect"/>
              </v:shapetype>
              <v:shape id="Text Box 276" o:spid="_x0000_s1026" type="#_x0000_t202" style="position:absolute;left:0;text-align:left;margin-left:29.5pt;margin-top:12.1pt;width:540pt;height:62.4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" fillcolor="#c0504d [3205]" strokecolor="#4f81bd [3204]" strokeweight="1pt">
                <v:shadow on="t" color="#243f60 [1604]" offset="1pt"/>
                <v:textbox inset=",,,0">
                  <w:txbxContent>
                    <w:p w14:paraId="06F3985E" w14:textId="4A5835F7" w:rsidR="00621956" w:rsidRPr="00621956" w:rsidRDefault="00621956" w:rsidP="00621956">
                      <w:pPr>
                        <w:pStyle w:val="Impressum"/>
                        <w:jc w:val="center"/>
                        <w:rPr>
                          <w:sz w:val="48"/>
                          <w:szCs w:val="48"/>
                        </w:rPr>
                      </w:pPr>
                      <w:proofErr w:type="gramStart"/>
                      <w:r w:rsidRPr="00621956">
                        <w:rPr>
                          <w:sz w:val="48"/>
                          <w:szCs w:val="48"/>
                        </w:rPr>
                        <w:t>90</w:t>
                      </w:r>
                      <w:r w:rsidR="00946E0B">
                        <w:rPr>
                          <w:sz w:val="48"/>
                          <w:szCs w:val="48"/>
                        </w:rPr>
                        <w:t xml:space="preserve">  J</w:t>
                      </w:r>
                      <w:r w:rsidRPr="00621956">
                        <w:rPr>
                          <w:sz w:val="48"/>
                          <w:szCs w:val="48"/>
                        </w:rPr>
                        <w:t>AAR</w:t>
                      </w:r>
                      <w:proofErr w:type="gramEnd"/>
                    </w:p>
                    <w:p w14:paraId="2A9C37D6" w14:textId="7D80B2CF" w:rsidR="00852025" w:rsidRPr="00621956" w:rsidRDefault="00621956" w:rsidP="00621956">
                      <w:pPr>
                        <w:pStyle w:val="Impressum"/>
                        <w:jc w:val="center"/>
                        <w:rPr>
                          <w:sz w:val="48"/>
                          <w:szCs w:val="48"/>
                        </w:rPr>
                      </w:pPr>
                      <w:r w:rsidRPr="00621956">
                        <w:rPr>
                          <w:sz w:val="48"/>
                          <w:szCs w:val="48"/>
                        </w:rPr>
                        <w:t>P.V</w:t>
                      </w:r>
                      <w:r w:rsidR="00946E0B">
                        <w:rPr>
                          <w:sz w:val="48"/>
                          <w:szCs w:val="48"/>
                        </w:rPr>
                        <w:t xml:space="preserve">.  </w:t>
                      </w:r>
                      <w:r w:rsidRPr="00621956">
                        <w:rPr>
                          <w:sz w:val="48"/>
                          <w:szCs w:val="48"/>
                        </w:rPr>
                        <w:t>D</w:t>
                      </w:r>
                      <w:r w:rsidR="00946E0B">
                        <w:rPr>
                          <w:sz w:val="48"/>
                          <w:szCs w:val="48"/>
                        </w:rPr>
                        <w:t xml:space="preserve">E  </w:t>
                      </w:r>
                      <w:r w:rsidRPr="00621956">
                        <w:rPr>
                          <w:sz w:val="48"/>
                          <w:szCs w:val="48"/>
                        </w:rPr>
                        <w:t>REISDUIF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3EFF2C" wp14:editId="6DAFD91C">
                <wp:simplePos x="0" y="0"/>
                <wp:positionH relativeFrom="page">
                  <wp:posOffset>3686175</wp:posOffset>
                </wp:positionH>
                <wp:positionV relativeFrom="page">
                  <wp:posOffset>1638300</wp:posOffset>
                </wp:positionV>
                <wp:extent cx="6810375" cy="0"/>
                <wp:effectExtent l="0" t="0" r="0" b="0"/>
                <wp:wrapNone/>
                <wp:docPr id="975440674" name="Lin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037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BCBAF6" id="Line 26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0.25pt,129pt" to="826.5pt,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" stroked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9D6028B" wp14:editId="2F370E01">
                <wp:simplePos x="0" y="0"/>
                <wp:positionH relativeFrom="page">
                  <wp:posOffset>2540000</wp:posOffset>
                </wp:positionH>
                <wp:positionV relativeFrom="page">
                  <wp:posOffset>3149600</wp:posOffset>
                </wp:positionV>
                <wp:extent cx="91440" cy="91440"/>
                <wp:effectExtent l="0" t="0" r="0" b="0"/>
                <wp:wrapNone/>
                <wp:docPr id="304436941" name="Text Box 14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C6E0E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6028B" id="Text Box 144" o:spid="_x0000_s1027" type="#_x0000_t202" style="position:absolute;left:0;text-align:left;margin-left:200pt;margin-top:248pt;width:7.2pt;height:7.2pt;z-index:25165107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" filled="f" stroked="f">
                <v:textbox inset="0,0,0,0">
                  <w:txbxContent>
                    <w:p w14:paraId="7BEC6E0E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22C5C6B" wp14:editId="5C1C4C19">
                <wp:simplePos x="0" y="0"/>
                <wp:positionH relativeFrom="page">
                  <wp:posOffset>2529840</wp:posOffset>
                </wp:positionH>
                <wp:positionV relativeFrom="page">
                  <wp:posOffset>6601460</wp:posOffset>
                </wp:positionV>
                <wp:extent cx="91440" cy="91440"/>
                <wp:effectExtent l="0" t="635" r="0" b="3175"/>
                <wp:wrapNone/>
                <wp:docPr id="737066755" name="Text Box 14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4D4E2F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2C5C6B" id="Text Box 148" o:spid="_x0000_s1028" type="#_x0000_t202" style="position:absolute;left:0;text-align:left;margin-left:199.2pt;margin-top:519.8pt;width:7.2pt;height:7.2pt;z-index:25165312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" filled="f" stroked="f">
                <v:textbox inset="0,0,0,0">
                  <w:txbxContent>
                    <w:p w14:paraId="1A4D4E2F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C0F7022" wp14:editId="3EE519E6">
                <wp:simplePos x="0" y="0"/>
                <wp:positionH relativeFrom="page">
                  <wp:posOffset>2540000</wp:posOffset>
                </wp:positionH>
                <wp:positionV relativeFrom="page">
                  <wp:posOffset>1231900</wp:posOffset>
                </wp:positionV>
                <wp:extent cx="91440" cy="91440"/>
                <wp:effectExtent l="0" t="3175" r="0" b="635"/>
                <wp:wrapNone/>
                <wp:docPr id="706713011" name="Text Box 15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6C60A3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0F7022" id="Text Box 152" o:spid="_x0000_s1029" type="#_x0000_t202" style="position:absolute;left:0;text-align:left;margin-left:200pt;margin-top:97pt;width:7.2pt;height:7.2pt;z-index:25165414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rD0wEAAJUDAAAOAAAAZHJzL2Uyb0RvYy54bWysU9tu1DAQfUfiHyy/s9ktFY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" filled="f" stroked="f">
                <v:textbox inset="0,0,0,0">
                  <w:txbxContent>
                    <w:p w14:paraId="236C60A3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74DA855" wp14:editId="58C89430">
                <wp:simplePos x="0" y="0"/>
                <wp:positionH relativeFrom="page">
                  <wp:posOffset>2552700</wp:posOffset>
                </wp:positionH>
                <wp:positionV relativeFrom="page">
                  <wp:posOffset>4457700</wp:posOffset>
                </wp:positionV>
                <wp:extent cx="91440" cy="91440"/>
                <wp:effectExtent l="0" t="0" r="3810" b="3810"/>
                <wp:wrapNone/>
                <wp:docPr id="1086229019" name="Text Box 15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92A64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DA855" id="Text Box 156" o:spid="_x0000_s1030" type="#_x0000_t202" style="position:absolute;left:0;text-align:left;margin-left:201pt;margin-top:351pt;width:7.2pt;height:7.2pt;z-index:25165516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" filled="f" stroked="f">
                <v:textbox inset="0,0,0,0">
                  <w:txbxContent>
                    <w:p w14:paraId="6E892A64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3FB8DE" wp14:editId="07EDF715">
                <wp:simplePos x="0" y="0"/>
                <wp:positionH relativeFrom="page">
                  <wp:posOffset>2552700</wp:posOffset>
                </wp:positionH>
                <wp:positionV relativeFrom="page">
                  <wp:posOffset>7670800</wp:posOffset>
                </wp:positionV>
                <wp:extent cx="91440" cy="91440"/>
                <wp:effectExtent l="0" t="3175" r="3810" b="635"/>
                <wp:wrapNone/>
                <wp:docPr id="618144892" name="Text Box 16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BB6C7E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FB8DE" id="Text Box 160" o:spid="_x0000_s1031" type="#_x0000_t202" style="position:absolute;left:0;text-align:left;margin-left:201pt;margin-top:604pt;width:7.2pt;height:7.2pt;z-index:25165619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cXl0wEAAJUDAAAOAAAAZHJzL2Uyb0RvYy54bWysU9tu1DAQfUfiHyy/s9mtCo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" filled="f" stroked="f">
                <v:textbox inset="0,0,0,0">
                  <w:txbxContent>
                    <w:p w14:paraId="7DBB6C7E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CA3FD61" wp14:editId="5A0EE6DE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963749431" name="Text Box 16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ED9F9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3FD61" id="Text Box 164" o:spid="_x0000_s1032" type="#_x0000_t202" style="position:absolute;left:0;text-align:left;margin-left:43pt;margin-top:98pt;width:7.2pt;height:7.2pt;z-index:25165721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" filled="f" stroked="f">
                <v:textbox inset="0,0,0,0">
                  <w:txbxContent>
                    <w:p w14:paraId="5E1ED9F9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3C5F2F" wp14:editId="4517638C">
                <wp:simplePos x="0" y="0"/>
                <wp:positionH relativeFrom="page">
                  <wp:posOffset>548640</wp:posOffset>
                </wp:positionH>
                <wp:positionV relativeFrom="page">
                  <wp:posOffset>5727700</wp:posOffset>
                </wp:positionV>
                <wp:extent cx="91440" cy="91440"/>
                <wp:effectExtent l="0" t="3175" r="0" b="635"/>
                <wp:wrapNone/>
                <wp:docPr id="191918652" name="Text Box 16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F74A60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C5F2F" id="Text Box 168" o:spid="_x0000_s1033" type="#_x0000_t202" style="position:absolute;left:0;text-align:left;margin-left:43.2pt;margin-top:451pt;width:7.2pt;height:7.2pt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BO0wEAAJUDAAAOAAAAZHJzL2Uyb0RvYy54bWysU9tu2zAMfR+wfxD0vjgpil2MOEXXosOA&#10;7gJ0/QBZlmxhtqiRSuzs60fJcbp1b8NeBIqUjs45pLZX09CLg0Fy4Cu5Wa2lMF5D43xbycdvd6/e&#10;SkFR+Ub14E0lj4bk1e7li+0YSnMBHfSNQcEgnsoxVLKLMZRFQbozg6IVBOO5aAEHFXmLbdGgGhl9&#10;6IuL9fp1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" filled="f" stroked="f">
                <v:textbox inset="0,0,0,0">
                  <w:txbxContent>
                    <w:p w14:paraId="05F74A60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FCED4" wp14:editId="0B098AF5">
                <wp:simplePos x="0" y="0"/>
                <wp:positionH relativeFrom="page">
                  <wp:posOffset>2540000</wp:posOffset>
                </wp:positionH>
                <wp:positionV relativeFrom="page">
                  <wp:posOffset>1051560</wp:posOffset>
                </wp:positionV>
                <wp:extent cx="91440" cy="91440"/>
                <wp:effectExtent l="0" t="3810" r="0" b="0"/>
                <wp:wrapNone/>
                <wp:docPr id="726562127" name="Text Box 17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1BC5A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FCED4" id="Text Box 172" o:spid="_x0000_s1034" type="#_x0000_t202" style="position:absolute;left:0;text-align:left;margin-left:200pt;margin-top:82.8pt;width:7.2pt;height:7.2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" filled="f" stroked="f">
                <v:textbox inset="0,0,0,0">
                  <w:txbxContent>
                    <w:p w14:paraId="5AD1BC5A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BE8BDB" wp14:editId="4589FC19">
                <wp:simplePos x="0" y="0"/>
                <wp:positionH relativeFrom="page">
                  <wp:posOffset>2517140</wp:posOffset>
                </wp:positionH>
                <wp:positionV relativeFrom="page">
                  <wp:posOffset>4051300</wp:posOffset>
                </wp:positionV>
                <wp:extent cx="91440" cy="91440"/>
                <wp:effectExtent l="2540" t="3175" r="1270" b="635"/>
                <wp:wrapNone/>
                <wp:docPr id="1026809506" name="Text Box 176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E0D417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E8BDB" id="Text Box 176" o:spid="_x0000_s1035" type="#_x0000_t202" style="position:absolute;left:0;text-align:left;margin-left:198.2pt;margin-top:319pt;width:7.2pt;height:7.2pt;z-index:2516602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" filled="f" stroked="f">
                <v:textbox inset="0,0,0,0">
                  <w:txbxContent>
                    <w:p w14:paraId="46E0D417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83FAD" wp14:editId="09D1A3A1">
                <wp:simplePos x="0" y="0"/>
                <wp:positionH relativeFrom="page">
                  <wp:posOffset>2527300</wp:posOffset>
                </wp:positionH>
                <wp:positionV relativeFrom="page">
                  <wp:posOffset>6934200</wp:posOffset>
                </wp:positionV>
                <wp:extent cx="91440" cy="91440"/>
                <wp:effectExtent l="3175" t="0" r="635" b="3810"/>
                <wp:wrapNone/>
                <wp:docPr id="1131111397" name="Text Box 18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7DF44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3FAD" id="Text Box 180" o:spid="_x0000_s1036" type="#_x0000_t202" style="position:absolute;left:0;text-align:left;margin-left:199pt;margin-top:546pt;width:7.2pt;height:7.2pt;z-index:2516613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" filled="f" stroked="f">
                <v:textbox inset="0,0,0,0">
                  <w:txbxContent>
                    <w:p w14:paraId="2797DF44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7FB812" wp14:editId="1107CDF8">
                <wp:simplePos x="0" y="0"/>
                <wp:positionH relativeFrom="page">
                  <wp:posOffset>546100</wp:posOffset>
                </wp:positionH>
                <wp:positionV relativeFrom="page">
                  <wp:posOffset>1244600</wp:posOffset>
                </wp:positionV>
                <wp:extent cx="91440" cy="91440"/>
                <wp:effectExtent l="3175" t="0" r="635" b="0"/>
                <wp:wrapNone/>
                <wp:docPr id="1359289443" name="Text Box 18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4BB4D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FB812" id="Text Box 184" o:spid="_x0000_s1037" type="#_x0000_t202" style="position:absolute;left:0;text-align:left;margin-left:43pt;margin-top:98pt;width:7.2pt;height:7.2pt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" filled="f" stroked="f">
                <v:textbox inset="0,0,0,0">
                  <w:txbxContent>
                    <w:p w14:paraId="6FA4BB4D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C57DDB" wp14:editId="2E20589F">
                <wp:simplePos x="0" y="0"/>
                <wp:positionH relativeFrom="page">
                  <wp:posOffset>535940</wp:posOffset>
                </wp:positionH>
                <wp:positionV relativeFrom="page">
                  <wp:posOffset>5547360</wp:posOffset>
                </wp:positionV>
                <wp:extent cx="91440" cy="91440"/>
                <wp:effectExtent l="2540" t="3810" r="1270" b="0"/>
                <wp:wrapNone/>
                <wp:docPr id="516278649" name="Text Box 18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66907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57DDB" id="Text Box 188" o:spid="_x0000_s1038" type="#_x0000_t202" style="position:absolute;left:0;text-align:left;margin-left:42.2pt;margin-top:436.8pt;width:7.2pt;height:7.2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" filled="f" stroked="f">
                <v:textbox inset="0,0,0,0">
                  <w:txbxContent>
                    <w:p w14:paraId="62866907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7A02F0" wp14:editId="4EB4068F">
                <wp:simplePos x="0" y="0"/>
                <wp:positionH relativeFrom="page">
                  <wp:posOffset>2540000</wp:posOffset>
                </wp:positionH>
                <wp:positionV relativeFrom="page">
                  <wp:posOffset>279400</wp:posOffset>
                </wp:positionV>
                <wp:extent cx="91440" cy="91440"/>
                <wp:effectExtent l="0" t="3175" r="0" b="635"/>
                <wp:wrapNone/>
                <wp:docPr id="2060639477" name="Text Box 2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2E0B31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7A02F0" id="Text Box 220" o:spid="_x0000_s1039" type="#_x0000_t202" style="position:absolute;left:0;text-align:left;margin-left:200pt;margin-top:22pt;width:7.2pt;height:7.2pt;z-index:25166438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CB30wEAAJYDAAAOAAAAZHJzL2Uyb0RvYy54bWysU9tu1DAQfUfiHyy/s9ktFY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" filled="f" stroked="f">
                <v:textbox inset="0,0,0,0">
                  <w:txbxContent>
                    <w:p w14:paraId="6F2E0B31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F9CDD" wp14:editId="6C7A417A">
                <wp:simplePos x="0" y="0"/>
                <wp:positionH relativeFrom="page">
                  <wp:posOffset>2552700</wp:posOffset>
                </wp:positionH>
                <wp:positionV relativeFrom="page">
                  <wp:posOffset>2715260</wp:posOffset>
                </wp:positionV>
                <wp:extent cx="91440" cy="91440"/>
                <wp:effectExtent l="0" t="635" r="3810" b="3175"/>
                <wp:wrapNone/>
                <wp:docPr id="1072434746" name="Text Box 224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71590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F9CDD" id="Text Box 224" o:spid="_x0000_s1040" type="#_x0000_t202" style="position:absolute;left:0;text-align:left;margin-left:201pt;margin-top:213.8pt;width:7.2pt;height:7.2pt;z-index:25166540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" filled="f" stroked="f">
                <v:textbox inset="0,0,0,0">
                  <w:txbxContent>
                    <w:p w14:paraId="71C71590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C17E83" wp14:editId="6EED6778">
                <wp:simplePos x="0" y="0"/>
                <wp:positionH relativeFrom="page">
                  <wp:posOffset>2565400</wp:posOffset>
                </wp:positionH>
                <wp:positionV relativeFrom="page">
                  <wp:posOffset>4597400</wp:posOffset>
                </wp:positionV>
                <wp:extent cx="91440" cy="91440"/>
                <wp:effectExtent l="3175" t="0" r="635" b="0"/>
                <wp:wrapNone/>
                <wp:docPr id="1101170880" name="Text Box 228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310A2" w14:textId="77777777" w:rsidR="00852025" w:rsidRDefault="00852025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17E83" id="Text Box 228" o:spid="_x0000_s1041" type="#_x0000_t202" style="position:absolute;left:0;text-align:left;margin-left:202pt;margin-top:362pt;width:7.2pt;height:7.2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" filled="f" stroked="f">
                <v:textbox inset="0,0,0,0">
                  <w:txbxContent>
                    <w:p w14:paraId="119310A2" w14:textId="77777777" w:rsidR="00852025" w:rsidRDefault="00852025">
                      <w:pPr>
                        <w:pStyle w:val="Platteteks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9BE61A" w14:textId="456BFDEC" w:rsidR="00784CE8" w:rsidRDefault="002367A3" w:rsidP="00784CE8">
      <w:pPr>
        <w:tabs>
          <w:tab w:val="left" w:pos="130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D02BC" wp14:editId="11C11656">
                <wp:simplePos x="0" y="0"/>
                <wp:positionH relativeFrom="column">
                  <wp:posOffset>1113590</wp:posOffset>
                </wp:positionH>
                <wp:positionV relativeFrom="paragraph">
                  <wp:posOffset>1240946</wp:posOffset>
                </wp:positionV>
                <wp:extent cx="5156835" cy="8029183"/>
                <wp:effectExtent l="0" t="0" r="24765" b="10160"/>
                <wp:wrapNone/>
                <wp:docPr id="1868061754" name="Tekstva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6835" cy="80291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527AF" w14:textId="77777777" w:rsidR="00EA55DD" w:rsidRDefault="00EA55DD" w:rsidP="00EA55DD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Op Nieuwsbrief 1 staat de informatie over alle jubileumwedstrijden. En op het uitgedeelde Vluchtprogramma 2026 zijn die met gele blokken aangegeven.</w:t>
                            </w:r>
                          </w:p>
                          <w:p w14:paraId="47C02B75" w14:textId="3F7EBB35" w:rsidR="00EA55DD" w:rsidRDefault="00EA55DD" w:rsidP="00EA55DD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Deze nieuwsbrief geeft uitleg over de speciale Dagfond- en Overnachtfondvluchten.</w:t>
                            </w:r>
                          </w:p>
                          <w:p w14:paraId="6F216910" w14:textId="77777777" w:rsidR="00926F33" w:rsidRDefault="00926F33" w:rsidP="00926F33">
                            <w:pPr>
                              <w:pStyle w:val="Kop1"/>
                              <w:rPr>
                                <w:color w:val="auto"/>
                              </w:rPr>
                            </w:pPr>
                          </w:p>
                          <w:p w14:paraId="71D474BD" w14:textId="7908E6F6" w:rsidR="00926F33" w:rsidRPr="00EA55DD" w:rsidRDefault="00926F33" w:rsidP="00926F33">
                            <w:pPr>
                              <w:pStyle w:val="Kop1"/>
                              <w:jc w:val="center"/>
                              <w:rPr>
                                <w:rFonts w:ascii="Impact" w:hAnsi="Impact" w:cs="Times New Roman"/>
                                <w:b w:val="0"/>
                                <w:color w:val="auto"/>
                                <w:sz w:val="44"/>
                                <w:szCs w:val="20"/>
                                <w:lang w:eastAsia="en-US"/>
                              </w:rPr>
                            </w:pPr>
                            <w:r w:rsidRPr="00EA55DD">
                              <w:rPr>
                                <w:rFonts w:ascii="Impact" w:hAnsi="Impact" w:cs="Times New Roman"/>
                                <w:b w:val="0"/>
                                <w:color w:val="auto"/>
                                <w:sz w:val="44"/>
                                <w:szCs w:val="20"/>
                                <w:lang w:eastAsia="en-US"/>
                              </w:rPr>
                              <w:t>Spelregels speciale jubileumwedstrijden op de Dagfond- en Overnachtfondvluchten</w:t>
                            </w:r>
                          </w:p>
                          <w:p w14:paraId="7E8F5DAF" w14:textId="77777777" w:rsidR="00926F33" w:rsidRDefault="00926F33" w:rsidP="00926F3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5D1D180" w14:textId="549547DC" w:rsidR="00046FEC" w:rsidRDefault="00255140" w:rsidP="00926F3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Per liefhebber </w:t>
                            </w:r>
                            <w:r w:rsidRPr="00EA28FC">
                              <w:rPr>
                                <w:b/>
                              </w:rPr>
                              <w:t xml:space="preserve">kunnen </w:t>
                            </w:r>
                            <w:r>
                              <w:rPr>
                                <w:b/>
                              </w:rPr>
                              <w:t>per vlucht slechts 2 duiven meedoen aan deze jubileumwedstrijden</w:t>
                            </w:r>
                          </w:p>
                          <w:p w14:paraId="50649C8B" w14:textId="77777777" w:rsidR="00255140" w:rsidRDefault="00255140" w:rsidP="00926F3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920C682" w14:textId="77777777" w:rsidR="0095642E" w:rsidRDefault="0095642E" w:rsidP="00926F33">
                            <w:pPr>
                              <w:rPr>
                                <w:sz w:val="20"/>
                              </w:rPr>
                            </w:pPr>
                            <w:r w:rsidRPr="0095642E">
                              <w:rPr>
                                <w:b/>
                              </w:rPr>
                              <w:t>Dagfondvluchten</w:t>
                            </w:r>
                          </w:p>
                          <w:p w14:paraId="0C34896A" w14:textId="5D890443" w:rsidR="00C83C1A" w:rsidRPr="0021460D" w:rsidRDefault="0095642E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P</w:t>
                            </w:r>
                            <w:r w:rsidR="00926F33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er vlucht 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kunnen </w:t>
                            </w:r>
                            <w:r w:rsidR="00EA55DD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alleen 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de </w:t>
                            </w:r>
                            <w:r w:rsidRPr="0021460D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3</w:t>
                            </w:r>
                            <w:r w:rsidR="006B5F70" w:rsidRP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6B5F70" w:rsidRPr="00AD7638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e</w:t>
                            </w:r>
                            <w:r w:rsidRPr="00AD7638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n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21460D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4</w:t>
                            </w:r>
                            <w:r w:rsidR="006B5F70" w:rsidRP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21460D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getekende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926F33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punten 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winnen</w:t>
                            </w:r>
                            <w:r w:rsidR="00EA55DD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. De </w:t>
                            </w:r>
                            <w:r w:rsidR="00EA55DD" w:rsidRPr="0021460D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3</w:t>
                            </w:r>
                            <w:r w:rsidR="006B5F70" w:rsidRP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EA55DD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getekende verdient 10 punten als die als eerste van de twee op de uitslag verschijnt. Als dat niet zo is, slechts 5 punten. De </w:t>
                            </w:r>
                            <w:r w:rsidR="00EA55DD" w:rsidRPr="0021460D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4</w:t>
                            </w:r>
                            <w:r w:rsidR="00AD7638"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EA55DD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getekende krijgt steeds 5 punten.</w:t>
                            </w:r>
                          </w:p>
                          <w:p w14:paraId="2CE30FDB" w14:textId="34CA929A" w:rsidR="000372BC" w:rsidRDefault="00EA55DD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Er zijn 10 punten extra te winnen a</w:t>
                            </w:r>
                            <w:r w:rsidR="00C83C1A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ls één van die twee de </w:t>
                            </w:r>
                            <w:r w:rsidR="00C83C1A" w:rsidRP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eerste prijs</w:t>
                            </w:r>
                            <w:r w:rsidR="00C83C1A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wint.</w:t>
                            </w:r>
                          </w:p>
                          <w:p w14:paraId="0644EBB6" w14:textId="2D007308" w:rsidR="006B5F70" w:rsidRPr="0021460D" w:rsidRDefault="006B5F70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Als een liefhebber maar twee duiven inkorft op een dagfondvlucht gelden voor de</w:t>
                            </w:r>
                            <w:r w:rsidR="00AD7638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AD7638"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  <w:r w:rsidR="00AD7638"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AD7638"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de regels van de </w:t>
                            </w:r>
                            <w:r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3e</w:t>
                            </w: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en voor de </w:t>
                            </w:r>
                            <w:r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2e </w:t>
                            </w: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die van de </w:t>
                            </w:r>
                            <w:r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4</w:t>
                            </w:r>
                            <w:r w:rsidRPr="00AD7638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. </w:t>
                            </w:r>
                          </w:p>
                          <w:p w14:paraId="0822865B" w14:textId="35C1D0BB" w:rsidR="002367A3" w:rsidRDefault="002367A3" w:rsidP="00926F3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E625F48" w14:textId="77777777" w:rsidR="000372BC" w:rsidRDefault="000372BC" w:rsidP="000372BC">
                            <w:pPr>
                              <w:rPr>
                                <w:b/>
                              </w:rPr>
                            </w:pPr>
                            <w:r w:rsidRPr="00AA501C">
                              <w:rPr>
                                <w:b/>
                              </w:rPr>
                              <w:t>Te winnen p</w:t>
                            </w:r>
                            <w:r>
                              <w:rPr>
                                <w:b/>
                              </w:rPr>
                              <w:t>rijs</w:t>
                            </w:r>
                          </w:p>
                          <w:p w14:paraId="521E3B8C" w14:textId="2325312B" w:rsidR="00926F33" w:rsidRPr="0021460D" w:rsidRDefault="000372BC" w:rsidP="000372BC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De winnaar van de dagfond</w:t>
                            </w:r>
                            <w:r w:rsidR="00266FDF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vluchten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ontvangt een cadeaubon van Graka ter waarde van € 25,00.</w:t>
                            </w:r>
                          </w:p>
                          <w:p w14:paraId="2783C339" w14:textId="77777777" w:rsidR="000372BC" w:rsidRPr="0021460D" w:rsidRDefault="000372BC" w:rsidP="000372BC">
                            <w:pPr>
                              <w:pStyle w:val="Geenafstand"/>
                              <w:rPr>
                                <w:rFonts w:ascii="Arial" w:eastAsia="Times New Roman" w:hAnsi="Arial" w:cs="Times New Roman"/>
                                <w:szCs w:val="20"/>
                              </w:rPr>
                            </w:pPr>
                            <w:r w:rsidRPr="0021460D">
                              <w:rPr>
                                <w:rFonts w:ascii="Arial" w:eastAsia="Times New Roman" w:hAnsi="Arial" w:cs="Times New Roman"/>
                                <w:szCs w:val="20"/>
                              </w:rPr>
                              <w:t>Bij gelijke aantallen punten wordt er geloot.</w:t>
                            </w:r>
                          </w:p>
                          <w:p w14:paraId="536C87A1" w14:textId="77777777" w:rsidR="000372BC" w:rsidRDefault="000372BC" w:rsidP="000372B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944D7CE" w14:textId="77777777" w:rsidR="007C11D2" w:rsidRPr="000A623C" w:rsidRDefault="007C11D2" w:rsidP="000372BC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1EDC991" w14:textId="0416F0CC" w:rsidR="00926F33" w:rsidRDefault="00C83C1A" w:rsidP="00926F33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 w:rsidR="00926F33" w:rsidRPr="00822333">
                              <w:rPr>
                                <w:b/>
                              </w:rPr>
                              <w:t>vernachtfondvluchten.</w:t>
                            </w:r>
                          </w:p>
                          <w:p w14:paraId="481CAFDC" w14:textId="0941C32C" w:rsidR="007C11D2" w:rsidRPr="0021460D" w:rsidRDefault="00C83C1A" w:rsidP="007C11D2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Per vlucht kunnen </w:t>
                            </w:r>
                            <w:r w:rsidR="006B5F70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alleen 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de </w:t>
                            </w:r>
                            <w:r w:rsidR="007C11D2" w:rsidRPr="00154D0B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  <w:r w:rsidR="002E6DC0" w:rsidRPr="002E6DC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2E6DC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en </w:t>
                            </w:r>
                            <w:r w:rsidR="007C11D2" w:rsidRPr="00154D0B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2</w:t>
                            </w:r>
                            <w:r w:rsidR="002E6DC0" w:rsidRPr="002E6DC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2E6DC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getekende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punten winnen.</w:t>
                            </w:r>
                            <w:r w:rsidR="007C11D2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De </w:t>
                            </w:r>
                            <w:r w:rsidR="007C11D2" w:rsidRPr="00154D0B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1</w:t>
                            </w:r>
                            <w:r w:rsidR="002E6DC0" w:rsidRPr="002E6DC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2E6DC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7C11D2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getekende verdient 10 punten als die als eerste van de twee op de uitslag verschijnt. </w:t>
                            </w:r>
                            <w:r w:rsidR="00EB5175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Als dat niet zo is, slechts 5 punten. </w:t>
                            </w:r>
                            <w:r w:rsidR="007C11D2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De </w:t>
                            </w:r>
                            <w:r w:rsidR="007C11D2" w:rsidRPr="00154D0B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2</w:t>
                            </w:r>
                            <w:r w:rsidR="00E960E0" w:rsidRPr="00E960E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vertAlign w:val="superscript"/>
                                <w:lang w:eastAsia="en-US"/>
                              </w:rPr>
                              <w:t>e</w:t>
                            </w:r>
                            <w:r w:rsidR="00E960E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="007C11D2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getekende krijgt steeds 5 punten.</w:t>
                            </w:r>
                          </w:p>
                          <w:p w14:paraId="6BDE15AE" w14:textId="4B0E2C6E" w:rsidR="000372BC" w:rsidRPr="0021460D" w:rsidRDefault="000372BC" w:rsidP="000372BC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Als één van die twee de </w:t>
                            </w:r>
                            <w:r w:rsidRPr="006B5F70">
                              <w:rPr>
                                <w:rFonts w:ascii="Arial" w:hAnsi="Arial" w:cs="Times New Roman"/>
                                <w:b/>
                                <w:bCs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eerste prijs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haalt, krijgt die </w:t>
                            </w:r>
                            <w:r w:rsidR="006B5F70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10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punten</w:t>
                            </w:r>
                            <w:r w:rsidR="007C11D2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extra.</w:t>
                            </w:r>
                          </w:p>
                          <w:p w14:paraId="3A6C08A5" w14:textId="77777777" w:rsidR="000372BC" w:rsidRPr="0021460D" w:rsidRDefault="000372BC" w:rsidP="000372BC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1F281AFC" w14:textId="1397D570" w:rsidR="00C83C1A" w:rsidRPr="0021460D" w:rsidRDefault="00926F33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Als een liefhebber maar één duif inkorft op een overnachtfondvlucht en daarmee op de uitslag komt, krijgt hij </w:t>
                            </w:r>
                            <w:r w:rsidR="00C83C1A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10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punten. </w:t>
                            </w:r>
                            <w:r w:rsidR="000372BC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Als die ene duif de eerste prijs wint, komen er nog 5 punten bij.</w:t>
                            </w:r>
                          </w:p>
                          <w:p w14:paraId="25C4C92A" w14:textId="77777777" w:rsidR="000372BC" w:rsidRDefault="000372BC" w:rsidP="00926F33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50F6BBB9" w14:textId="77777777" w:rsidR="00926F33" w:rsidRDefault="00926F33" w:rsidP="00926F33">
                            <w:pPr>
                              <w:rPr>
                                <w:b/>
                              </w:rPr>
                            </w:pPr>
                            <w:r w:rsidRPr="00AA501C">
                              <w:rPr>
                                <w:b/>
                              </w:rPr>
                              <w:t>Te winnen p</w:t>
                            </w:r>
                            <w:r>
                              <w:rPr>
                                <w:b/>
                              </w:rPr>
                              <w:t>rijs</w:t>
                            </w:r>
                          </w:p>
                          <w:p w14:paraId="248C8C03" w14:textId="3FA42A4F" w:rsidR="00926F33" w:rsidRPr="0021460D" w:rsidRDefault="00926F33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De winnaar van de </w:t>
                            </w:r>
                            <w:r w:rsidR="000372BC"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overnacht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fond</w:t>
                            </w:r>
                            <w:r w:rsidR="00266FDF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vluchten</w:t>
                            </w: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 ontvangt een cadeaubon van Graka ter waarde van € 25,00. </w:t>
                            </w:r>
                          </w:p>
                          <w:p w14:paraId="3EE426D5" w14:textId="77777777" w:rsidR="00926F33" w:rsidRPr="0021460D" w:rsidRDefault="00926F33" w:rsidP="00926F33">
                            <w:pPr>
                              <w:pStyle w:val="Geenafstand"/>
                              <w:rPr>
                                <w:rFonts w:ascii="Arial" w:eastAsia="Times New Roman" w:hAnsi="Arial" w:cs="Times New Roman"/>
                                <w:szCs w:val="20"/>
                              </w:rPr>
                            </w:pPr>
                            <w:r w:rsidRPr="0021460D">
                              <w:rPr>
                                <w:rFonts w:ascii="Arial" w:eastAsia="Times New Roman" w:hAnsi="Arial" w:cs="Times New Roman"/>
                                <w:szCs w:val="20"/>
                              </w:rPr>
                              <w:t>Bij gelijke aantallen punten wordt er geloot.</w:t>
                            </w:r>
                          </w:p>
                          <w:p w14:paraId="51B287C1" w14:textId="77777777" w:rsidR="00926F33" w:rsidRPr="0021460D" w:rsidRDefault="00926F33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669FB37" w14:textId="77777777" w:rsidR="000372BC" w:rsidRPr="0021460D" w:rsidRDefault="000372BC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490ED0CD" w14:textId="77777777" w:rsidR="00926F33" w:rsidRPr="0021460D" w:rsidRDefault="00926F33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Na afloop van het wedstrijdseizoen worden alle prijzen uitgereikt. </w:t>
                            </w:r>
                          </w:p>
                          <w:p w14:paraId="586D3292" w14:textId="77777777" w:rsidR="00926F33" w:rsidRPr="0021460D" w:rsidRDefault="00926F33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7039ECAB" w14:textId="77777777" w:rsidR="00926F33" w:rsidRPr="0021460D" w:rsidRDefault="00926F33" w:rsidP="00926F33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21460D"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Voor vragen of onduidelijkheden kun je altijd terecht bij Hans van Alphen.</w:t>
                            </w:r>
                          </w:p>
                          <w:p w14:paraId="6E0CF5B6" w14:textId="79394FF5" w:rsidR="008F1E50" w:rsidRDefault="008F1E50" w:rsidP="008F1E50">
                            <w:pPr>
                              <w:pStyle w:val="Kop1"/>
                              <w:rPr>
                                <w:color w:val="auto"/>
                              </w:rPr>
                            </w:pPr>
                          </w:p>
                          <w:p w14:paraId="36151328" w14:textId="77777777" w:rsidR="008F1E50" w:rsidRDefault="008F1E50" w:rsidP="008F1E50">
                            <w:pPr>
                              <w:pStyle w:val="Kop1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1E78D24B" w14:textId="4ACE61D4" w:rsidR="00AB3854" w:rsidRPr="003C17EB" w:rsidRDefault="00AB3854" w:rsidP="00AB3854">
                            <w:pPr>
                              <w:rPr>
                                <w:rFonts w:ascii="Arial" w:hAnsi="Arial" w:cs="Times New Roman"/>
                                <w:color w:val="auto"/>
                                <w:lang w:eastAsia="en-US"/>
                              </w:rPr>
                            </w:pPr>
                          </w:p>
                          <w:p w14:paraId="3F2FED6A" w14:textId="77777777" w:rsidR="00AB3854" w:rsidRDefault="00AB38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02BC" id="Tekstvak 25" o:spid="_x0000_s1042" type="#_x0000_t202" style="position:absolute;margin-left:87.7pt;margin-top:97.7pt;width:406.05pt;height:63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" fillcolor="white [3201]" strokecolor="#c0504d [3205]" strokeweight="2pt">
                <v:textbox>
                  <w:txbxContent>
                    <w:p w14:paraId="33B527AF" w14:textId="77777777" w:rsidR="00EA55DD" w:rsidRDefault="00EA55DD" w:rsidP="00EA55DD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Op Nieuwsbrief 1 staat de informatie over alle jubileumwedstrijden. En op het uitgedeelde Vluchtprogramma 2026 zijn die met gele blokken aangegeven.</w:t>
                      </w:r>
                    </w:p>
                    <w:p w14:paraId="47C02B75" w14:textId="3F7EBB35" w:rsidR="00EA55DD" w:rsidRDefault="00EA55DD" w:rsidP="00EA55DD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Deze nieuwsbrief geeft uitleg over de speciale Dagfond- en Overnachtfondvluchten.</w:t>
                      </w:r>
                    </w:p>
                    <w:p w14:paraId="6F216910" w14:textId="77777777" w:rsidR="00926F33" w:rsidRDefault="00926F33" w:rsidP="00926F33">
                      <w:pPr>
                        <w:pStyle w:val="Kop1"/>
                        <w:rPr>
                          <w:color w:val="auto"/>
                        </w:rPr>
                      </w:pPr>
                    </w:p>
                    <w:p w14:paraId="71D474BD" w14:textId="7908E6F6" w:rsidR="00926F33" w:rsidRPr="00EA55DD" w:rsidRDefault="00926F33" w:rsidP="00926F33">
                      <w:pPr>
                        <w:pStyle w:val="Kop1"/>
                        <w:jc w:val="center"/>
                        <w:rPr>
                          <w:rFonts w:ascii="Impact" w:hAnsi="Impact" w:cs="Times New Roman"/>
                          <w:b w:val="0"/>
                          <w:color w:val="auto"/>
                          <w:sz w:val="44"/>
                          <w:szCs w:val="20"/>
                          <w:lang w:eastAsia="en-US"/>
                        </w:rPr>
                      </w:pPr>
                      <w:r w:rsidRPr="00EA55DD">
                        <w:rPr>
                          <w:rFonts w:ascii="Impact" w:hAnsi="Impact" w:cs="Times New Roman"/>
                          <w:b w:val="0"/>
                          <w:color w:val="auto"/>
                          <w:sz w:val="44"/>
                          <w:szCs w:val="20"/>
                          <w:lang w:eastAsia="en-US"/>
                        </w:rPr>
                        <w:t>Spelregels speciale jubileumwedstrijden op de Dagfond- en Overnachtfondvluchten</w:t>
                      </w:r>
                    </w:p>
                    <w:p w14:paraId="7E8F5DAF" w14:textId="77777777" w:rsidR="00926F33" w:rsidRDefault="00926F33" w:rsidP="00926F33">
                      <w:pPr>
                        <w:rPr>
                          <w:sz w:val="20"/>
                        </w:rPr>
                      </w:pPr>
                    </w:p>
                    <w:p w14:paraId="35D1D180" w14:textId="549547DC" w:rsidR="00046FEC" w:rsidRDefault="00255140" w:rsidP="00926F3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Per liefhebber </w:t>
                      </w:r>
                      <w:r w:rsidRPr="00EA28FC">
                        <w:rPr>
                          <w:b/>
                        </w:rPr>
                        <w:t xml:space="preserve">kunnen </w:t>
                      </w:r>
                      <w:r>
                        <w:rPr>
                          <w:b/>
                        </w:rPr>
                        <w:t>per vlucht slechts 2 duiven meedoen aan deze jubileumwedstrijden</w:t>
                      </w:r>
                    </w:p>
                    <w:p w14:paraId="50649C8B" w14:textId="77777777" w:rsidR="00255140" w:rsidRDefault="00255140" w:rsidP="00926F33">
                      <w:pPr>
                        <w:rPr>
                          <w:sz w:val="20"/>
                        </w:rPr>
                      </w:pPr>
                    </w:p>
                    <w:p w14:paraId="0920C682" w14:textId="77777777" w:rsidR="0095642E" w:rsidRDefault="0095642E" w:rsidP="00926F33">
                      <w:pPr>
                        <w:rPr>
                          <w:sz w:val="20"/>
                        </w:rPr>
                      </w:pPr>
                      <w:r w:rsidRPr="0095642E">
                        <w:rPr>
                          <w:b/>
                        </w:rPr>
                        <w:t>Dagfondvluchten</w:t>
                      </w:r>
                    </w:p>
                    <w:p w14:paraId="0C34896A" w14:textId="5D890443" w:rsidR="00C83C1A" w:rsidRPr="0021460D" w:rsidRDefault="0095642E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P</w:t>
                      </w:r>
                      <w:r w:rsidR="00926F33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er vlucht 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kunnen </w:t>
                      </w:r>
                      <w:r w:rsidR="00EA55DD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alleen 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de </w:t>
                      </w:r>
                      <w:r w:rsidRPr="0021460D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3</w:t>
                      </w:r>
                      <w:r w:rsidR="006B5F70" w:rsidRP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6B5F70" w:rsidRPr="00AD7638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e</w:t>
                      </w:r>
                      <w:r w:rsidRPr="00AD7638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n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21460D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4</w:t>
                      </w:r>
                      <w:r w:rsidR="006B5F70" w:rsidRP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21460D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getekende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926F33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punten 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winnen</w:t>
                      </w:r>
                      <w:r w:rsidR="00EA55DD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. De </w:t>
                      </w:r>
                      <w:r w:rsidR="00EA55DD" w:rsidRPr="0021460D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3</w:t>
                      </w:r>
                      <w:r w:rsidR="006B5F70" w:rsidRP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EA55DD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getekende verdient 10 punten als die als eerste van de twee op de uitslag verschijnt. Als dat niet zo is, slechts 5 punten. De </w:t>
                      </w:r>
                      <w:r w:rsidR="00EA55DD" w:rsidRPr="0021460D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4</w:t>
                      </w:r>
                      <w:r w:rsidR="00AD7638"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EA55DD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getekende krijgt steeds 5 punten.</w:t>
                      </w:r>
                    </w:p>
                    <w:p w14:paraId="2CE30FDB" w14:textId="34CA929A" w:rsidR="000372BC" w:rsidRDefault="00EA55DD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Er zijn 10 punten extra te winnen a</w:t>
                      </w:r>
                      <w:r w:rsidR="00C83C1A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ls één van die twee de </w:t>
                      </w:r>
                      <w:r w:rsidR="00C83C1A" w:rsidRP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eerste prijs</w:t>
                      </w:r>
                      <w:r w:rsidR="00C83C1A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wint.</w:t>
                      </w:r>
                    </w:p>
                    <w:p w14:paraId="0644EBB6" w14:textId="2D007308" w:rsidR="006B5F70" w:rsidRPr="0021460D" w:rsidRDefault="006B5F70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Als een liefhebber maar twee duiven inkorft op een dagfondvlucht gelden voor de</w:t>
                      </w:r>
                      <w:r w:rsidR="00AD7638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AD7638"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1</w:t>
                      </w:r>
                      <w:r w:rsidR="00AD7638"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AD7638"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de regels van de </w:t>
                      </w:r>
                      <w:r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3e</w:t>
                      </w: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en voor de </w:t>
                      </w:r>
                      <w:r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2e </w:t>
                      </w: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die van de </w:t>
                      </w:r>
                      <w:r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4</w:t>
                      </w:r>
                      <w:r w:rsidRPr="00AD7638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. </w:t>
                      </w:r>
                    </w:p>
                    <w:p w14:paraId="0822865B" w14:textId="35C1D0BB" w:rsidR="002367A3" w:rsidRDefault="002367A3" w:rsidP="00926F33">
                      <w:pPr>
                        <w:rPr>
                          <w:sz w:val="20"/>
                        </w:rPr>
                      </w:pPr>
                    </w:p>
                    <w:p w14:paraId="4E625F48" w14:textId="77777777" w:rsidR="000372BC" w:rsidRDefault="000372BC" w:rsidP="000372BC">
                      <w:pPr>
                        <w:rPr>
                          <w:b/>
                        </w:rPr>
                      </w:pPr>
                      <w:r w:rsidRPr="00AA501C">
                        <w:rPr>
                          <w:b/>
                        </w:rPr>
                        <w:t>Te winnen p</w:t>
                      </w:r>
                      <w:r>
                        <w:rPr>
                          <w:b/>
                        </w:rPr>
                        <w:t>rijs</w:t>
                      </w:r>
                    </w:p>
                    <w:p w14:paraId="521E3B8C" w14:textId="2325312B" w:rsidR="00926F33" w:rsidRPr="0021460D" w:rsidRDefault="000372BC" w:rsidP="000372BC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De winnaar van de dagfond</w:t>
                      </w:r>
                      <w:r w:rsidR="00266FDF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vluchten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ontvangt een cadeaubon van Graka ter waarde van € 25,00.</w:t>
                      </w:r>
                    </w:p>
                    <w:p w14:paraId="2783C339" w14:textId="77777777" w:rsidR="000372BC" w:rsidRPr="0021460D" w:rsidRDefault="000372BC" w:rsidP="000372BC">
                      <w:pPr>
                        <w:pStyle w:val="Geenafstand"/>
                        <w:rPr>
                          <w:rFonts w:ascii="Arial" w:eastAsia="Times New Roman" w:hAnsi="Arial" w:cs="Times New Roman"/>
                          <w:szCs w:val="20"/>
                        </w:rPr>
                      </w:pPr>
                      <w:r w:rsidRPr="0021460D">
                        <w:rPr>
                          <w:rFonts w:ascii="Arial" w:eastAsia="Times New Roman" w:hAnsi="Arial" w:cs="Times New Roman"/>
                          <w:szCs w:val="20"/>
                        </w:rPr>
                        <w:t>Bij gelijke aantallen punten wordt er geloot.</w:t>
                      </w:r>
                    </w:p>
                    <w:p w14:paraId="536C87A1" w14:textId="77777777" w:rsidR="000372BC" w:rsidRDefault="000372BC" w:rsidP="000372BC">
                      <w:pPr>
                        <w:rPr>
                          <w:sz w:val="20"/>
                        </w:rPr>
                      </w:pPr>
                    </w:p>
                    <w:p w14:paraId="3944D7CE" w14:textId="77777777" w:rsidR="007C11D2" w:rsidRPr="000A623C" w:rsidRDefault="007C11D2" w:rsidP="000372BC">
                      <w:pPr>
                        <w:rPr>
                          <w:sz w:val="20"/>
                        </w:rPr>
                      </w:pPr>
                    </w:p>
                    <w:p w14:paraId="71EDC991" w14:textId="0416F0CC" w:rsidR="00926F33" w:rsidRDefault="00C83C1A" w:rsidP="00926F33">
                      <w:pPr>
                        <w:rPr>
                          <w:sz w:val="20"/>
                        </w:rPr>
                      </w:pPr>
                      <w:r>
                        <w:rPr>
                          <w:b/>
                        </w:rPr>
                        <w:t>O</w:t>
                      </w:r>
                      <w:r w:rsidR="00926F33" w:rsidRPr="00822333">
                        <w:rPr>
                          <w:b/>
                        </w:rPr>
                        <w:t>vernachtfondvluchten.</w:t>
                      </w:r>
                    </w:p>
                    <w:p w14:paraId="481CAFDC" w14:textId="0941C32C" w:rsidR="007C11D2" w:rsidRPr="0021460D" w:rsidRDefault="00C83C1A" w:rsidP="007C11D2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Per vlucht kunnen </w:t>
                      </w:r>
                      <w:r w:rsidR="006B5F70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alleen 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de </w:t>
                      </w:r>
                      <w:r w:rsidR="007C11D2" w:rsidRPr="00154D0B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1</w:t>
                      </w:r>
                      <w:r w:rsidR="002E6DC0" w:rsidRPr="002E6DC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2E6DC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en </w:t>
                      </w:r>
                      <w:r w:rsidR="007C11D2" w:rsidRPr="00154D0B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2</w:t>
                      </w:r>
                      <w:r w:rsidR="002E6DC0" w:rsidRPr="002E6DC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2E6DC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getekende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punten winnen.</w:t>
                      </w:r>
                      <w:r w:rsidR="007C11D2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De </w:t>
                      </w:r>
                      <w:r w:rsidR="007C11D2" w:rsidRPr="00154D0B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1</w:t>
                      </w:r>
                      <w:r w:rsidR="002E6DC0" w:rsidRPr="002E6DC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2E6DC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7C11D2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getekende verdient 10 punten als die als eerste van de twee op de uitslag verschijnt. </w:t>
                      </w:r>
                      <w:r w:rsidR="00EB5175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Als dat niet zo is, slechts 5 punten. </w:t>
                      </w:r>
                      <w:r w:rsidR="007C11D2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De </w:t>
                      </w:r>
                      <w:r w:rsidR="007C11D2" w:rsidRPr="00154D0B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2</w:t>
                      </w:r>
                      <w:r w:rsidR="00E960E0" w:rsidRPr="00E960E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vertAlign w:val="superscript"/>
                          <w:lang w:eastAsia="en-US"/>
                        </w:rPr>
                        <w:t>e</w:t>
                      </w:r>
                      <w:r w:rsidR="00E960E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="007C11D2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getekende krijgt steeds 5 punten.</w:t>
                      </w:r>
                    </w:p>
                    <w:p w14:paraId="6BDE15AE" w14:textId="4B0E2C6E" w:rsidR="000372BC" w:rsidRPr="0021460D" w:rsidRDefault="000372BC" w:rsidP="000372BC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Als één van die twee de </w:t>
                      </w:r>
                      <w:r w:rsidRPr="006B5F70">
                        <w:rPr>
                          <w:rFonts w:ascii="Arial" w:hAnsi="Arial" w:cs="Times New Roman"/>
                          <w:b/>
                          <w:bCs/>
                          <w:color w:val="auto"/>
                          <w:sz w:val="20"/>
                          <w:szCs w:val="20"/>
                          <w:lang w:eastAsia="en-US"/>
                        </w:rPr>
                        <w:t>eerste prijs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haalt, krijgt die </w:t>
                      </w:r>
                      <w:r w:rsidR="006B5F70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10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punten</w:t>
                      </w:r>
                      <w:r w:rsidR="007C11D2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extra.</w:t>
                      </w:r>
                    </w:p>
                    <w:p w14:paraId="3A6C08A5" w14:textId="77777777" w:rsidR="000372BC" w:rsidRPr="0021460D" w:rsidRDefault="000372BC" w:rsidP="000372BC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</w:p>
                    <w:p w14:paraId="1F281AFC" w14:textId="1397D570" w:rsidR="00C83C1A" w:rsidRPr="0021460D" w:rsidRDefault="00926F33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Als een liefhebber maar één duif inkorft op een overnachtfondvlucht en daarmee op de uitslag komt, krijgt hij </w:t>
                      </w:r>
                      <w:r w:rsidR="00C83C1A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10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punten. </w:t>
                      </w:r>
                      <w:r w:rsidR="000372BC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Als die ene duif de eerste prijs wint, komen er nog 5 punten bij.</w:t>
                      </w:r>
                    </w:p>
                    <w:p w14:paraId="25C4C92A" w14:textId="77777777" w:rsidR="000372BC" w:rsidRDefault="000372BC" w:rsidP="00926F33">
                      <w:pPr>
                        <w:rPr>
                          <w:sz w:val="20"/>
                        </w:rPr>
                      </w:pPr>
                    </w:p>
                    <w:p w14:paraId="50F6BBB9" w14:textId="77777777" w:rsidR="00926F33" w:rsidRDefault="00926F33" w:rsidP="00926F33">
                      <w:pPr>
                        <w:rPr>
                          <w:b/>
                        </w:rPr>
                      </w:pPr>
                      <w:r w:rsidRPr="00AA501C">
                        <w:rPr>
                          <w:b/>
                        </w:rPr>
                        <w:t>Te winnen p</w:t>
                      </w:r>
                      <w:r>
                        <w:rPr>
                          <w:b/>
                        </w:rPr>
                        <w:t>rijs</w:t>
                      </w:r>
                    </w:p>
                    <w:p w14:paraId="248C8C03" w14:textId="3FA42A4F" w:rsidR="00926F33" w:rsidRPr="0021460D" w:rsidRDefault="00926F33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De winnaar van de </w:t>
                      </w:r>
                      <w:r w:rsidR="000372BC"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overnacht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fond</w:t>
                      </w:r>
                      <w:r w:rsidR="00266FDF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vluchten</w:t>
                      </w: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 ontvangt een cadeaubon van Graka ter waarde van € 25,00. </w:t>
                      </w:r>
                    </w:p>
                    <w:p w14:paraId="3EE426D5" w14:textId="77777777" w:rsidR="00926F33" w:rsidRPr="0021460D" w:rsidRDefault="00926F33" w:rsidP="00926F33">
                      <w:pPr>
                        <w:pStyle w:val="Geenafstand"/>
                        <w:rPr>
                          <w:rFonts w:ascii="Arial" w:eastAsia="Times New Roman" w:hAnsi="Arial" w:cs="Times New Roman"/>
                          <w:szCs w:val="20"/>
                        </w:rPr>
                      </w:pPr>
                      <w:r w:rsidRPr="0021460D">
                        <w:rPr>
                          <w:rFonts w:ascii="Arial" w:eastAsia="Times New Roman" w:hAnsi="Arial" w:cs="Times New Roman"/>
                          <w:szCs w:val="20"/>
                        </w:rPr>
                        <w:t>Bij gelijke aantallen punten wordt er geloot.</w:t>
                      </w:r>
                    </w:p>
                    <w:p w14:paraId="51B287C1" w14:textId="77777777" w:rsidR="00926F33" w:rsidRPr="0021460D" w:rsidRDefault="00926F33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</w:p>
                    <w:p w14:paraId="6669FB37" w14:textId="77777777" w:rsidR="000372BC" w:rsidRPr="0021460D" w:rsidRDefault="000372BC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</w:p>
                    <w:p w14:paraId="490ED0CD" w14:textId="77777777" w:rsidR="00926F33" w:rsidRPr="0021460D" w:rsidRDefault="00926F33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Na afloop van het wedstrijdseizoen worden alle prijzen uitgereikt. </w:t>
                      </w:r>
                    </w:p>
                    <w:p w14:paraId="586D3292" w14:textId="77777777" w:rsidR="00926F33" w:rsidRPr="0021460D" w:rsidRDefault="00926F33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</w:p>
                    <w:p w14:paraId="7039ECAB" w14:textId="77777777" w:rsidR="00926F33" w:rsidRPr="0021460D" w:rsidRDefault="00926F33" w:rsidP="00926F33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21460D"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  <w:t>Voor vragen of onduidelijkheden kun je altijd terecht bij Hans van Alphen.</w:t>
                      </w:r>
                    </w:p>
                    <w:p w14:paraId="6E0CF5B6" w14:textId="79394FF5" w:rsidR="008F1E50" w:rsidRDefault="008F1E50" w:rsidP="008F1E50">
                      <w:pPr>
                        <w:pStyle w:val="Kop1"/>
                        <w:rPr>
                          <w:color w:val="auto"/>
                        </w:rPr>
                      </w:pPr>
                    </w:p>
                    <w:p w14:paraId="36151328" w14:textId="77777777" w:rsidR="008F1E50" w:rsidRDefault="008F1E50" w:rsidP="008F1E50">
                      <w:pPr>
                        <w:pStyle w:val="Kop1"/>
                        <w:jc w:val="center"/>
                        <w:rPr>
                          <w:color w:val="auto"/>
                        </w:rPr>
                      </w:pPr>
                    </w:p>
                    <w:p w14:paraId="1E78D24B" w14:textId="4ACE61D4" w:rsidR="00AB3854" w:rsidRPr="003C17EB" w:rsidRDefault="00AB3854" w:rsidP="00AB3854">
                      <w:pPr>
                        <w:rPr>
                          <w:rFonts w:ascii="Arial" w:hAnsi="Arial" w:cs="Times New Roman"/>
                          <w:color w:val="auto"/>
                          <w:lang w:eastAsia="en-US"/>
                        </w:rPr>
                      </w:pPr>
                    </w:p>
                    <w:p w14:paraId="3F2FED6A" w14:textId="77777777" w:rsidR="00AB3854" w:rsidRDefault="00AB3854"/>
                  </w:txbxContent>
                </v:textbox>
              </v:shape>
            </w:pict>
          </mc:Fallback>
        </mc:AlternateContent>
      </w:r>
      <w:r w:rsidR="009F362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86F44F2" wp14:editId="670E9DBA">
                <wp:simplePos x="0" y="0"/>
                <wp:positionH relativeFrom="page">
                  <wp:posOffset>396275</wp:posOffset>
                </wp:positionH>
                <wp:positionV relativeFrom="page">
                  <wp:posOffset>3093911</wp:posOffset>
                </wp:positionV>
                <wp:extent cx="1636395" cy="5574083"/>
                <wp:effectExtent l="0" t="0" r="20955" b="26670"/>
                <wp:wrapSquare wrapText="bothSides"/>
                <wp:docPr id="305882701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557408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5AB09" w14:textId="77777777" w:rsidR="00D87699" w:rsidRDefault="00D87699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32A020C8" w14:textId="77777777" w:rsidR="00D87699" w:rsidRDefault="00D87699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50E83945" w14:textId="6A7F59AD" w:rsidR="00635A21" w:rsidRPr="006B6601" w:rsidRDefault="00635A21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De speciale</w:t>
                            </w:r>
                          </w:p>
                          <w:p w14:paraId="77E9DBB6" w14:textId="5A93E35B" w:rsidR="00635A21" w:rsidRPr="006B6601" w:rsidRDefault="00635A21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jubileumprij</w:t>
                            </w:r>
                            <w:r w:rsidR="0008217C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zen</w:t>
                            </w: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van</w:t>
                            </w:r>
                          </w:p>
                          <w:p w14:paraId="619ED88A" w14:textId="77777777" w:rsidR="00635A21" w:rsidRPr="006B6601" w:rsidRDefault="00635A21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€ 25,00</w:t>
                            </w:r>
                          </w:p>
                          <w:p w14:paraId="25E6170D" w14:textId="119323D9" w:rsidR="00635A21" w:rsidRPr="006B6601" w:rsidRDefault="00635A21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op </w:t>
                            </w:r>
                            <w:r w:rsidR="00EC0F4B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de</w:t>
                            </w: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onderdel</w:t>
                            </w:r>
                            <w:r w:rsidR="00EC0F4B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en</w:t>
                            </w: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C0F4B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Dag</w:t>
                            </w:r>
                            <w:r w:rsidR="006B6601"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fond</w:t>
                            </w: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EC0F4B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en Overnachtfond </w:t>
                            </w:r>
                            <w:r w:rsidR="0008217C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zijn</w:t>
                            </w: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 xml:space="preserve"> te winnen met de jubileumwed</w:t>
                            </w:r>
                            <w:r w:rsidR="00EC0F4B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-</w:t>
                            </w:r>
                            <w:r w:rsidRPr="006B6601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strijden op de volgende vluchten:</w:t>
                            </w:r>
                          </w:p>
                          <w:p w14:paraId="070F1D4D" w14:textId="77777777" w:rsidR="00635A21" w:rsidRPr="003E7DCD" w:rsidRDefault="00635A21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508F0144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E7DCD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Dagfond</w:t>
                            </w:r>
                          </w:p>
                          <w:p w14:paraId="193066B8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E7DCD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1. Chateauroux</w:t>
                            </w:r>
                          </w:p>
                          <w:p w14:paraId="70E17296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13F5EB37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E7DCD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4. Bourges</w:t>
                            </w:r>
                          </w:p>
                          <w:p w14:paraId="5C4D673C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207E42DD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E7DCD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Overnachtfond</w:t>
                            </w:r>
                          </w:p>
                          <w:p w14:paraId="26D7D880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E7DCD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1. St. Vincent</w:t>
                            </w:r>
                          </w:p>
                          <w:p w14:paraId="41997387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36F1D165" w14:textId="77777777" w:rsidR="003E7DCD" w:rsidRPr="003E7DCD" w:rsidRDefault="003E7DCD" w:rsidP="003E7DCD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3E7DCD"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  <w:t>2. Bergerac</w:t>
                            </w:r>
                          </w:p>
                          <w:p w14:paraId="69E3C2B3" w14:textId="77777777" w:rsidR="00635A21" w:rsidRPr="003E7DCD" w:rsidRDefault="00635A21" w:rsidP="00635A21">
                            <w:pPr>
                              <w:rPr>
                                <w:b/>
                                <w:i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18DECF0B" w14:textId="18814D96" w:rsidR="00852025" w:rsidRPr="00635A21" w:rsidRDefault="00852025">
                            <w:pPr>
                              <w:pStyle w:val="Tekstvaninhoudsopgave"/>
                              <w:tabs>
                                <w:tab w:val="left" w:pos="588"/>
                              </w:tabs>
                              <w:ind w:left="-12"/>
                              <w:rPr>
                                <w:rStyle w:val="Tekensvoornummervaninhoudsopgave"/>
                                <w:color w:val="auto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44F2" id="Text Box 271" o:spid="_x0000_s1043" type="#_x0000_t202" style="position:absolute;margin-left:31.2pt;margin-top:243.6pt;width:128.85pt;height:438.9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" fillcolor="white [3201]" strokecolor="#c0504d [3205]" strokeweight="2pt">
                <v:textbox>
                  <w:txbxContent>
                    <w:p w14:paraId="6E05AB09" w14:textId="77777777" w:rsidR="00D87699" w:rsidRDefault="00D87699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32A020C8" w14:textId="77777777" w:rsidR="00D87699" w:rsidRDefault="00D87699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50E83945" w14:textId="6A7F59AD" w:rsidR="00635A21" w:rsidRPr="006B6601" w:rsidRDefault="00635A21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De speciale</w:t>
                      </w:r>
                    </w:p>
                    <w:p w14:paraId="77E9DBB6" w14:textId="5A93E35B" w:rsidR="00635A21" w:rsidRPr="006B6601" w:rsidRDefault="00635A21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jubileumprij</w:t>
                      </w:r>
                      <w:r w:rsidR="0008217C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zen</w:t>
                      </w: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van</w:t>
                      </w:r>
                    </w:p>
                    <w:p w14:paraId="619ED88A" w14:textId="77777777" w:rsidR="00635A21" w:rsidRPr="006B6601" w:rsidRDefault="00635A21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€ 25,00</w:t>
                      </w:r>
                    </w:p>
                    <w:p w14:paraId="25E6170D" w14:textId="119323D9" w:rsidR="00635A21" w:rsidRPr="006B6601" w:rsidRDefault="00635A21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op </w:t>
                      </w:r>
                      <w:r w:rsidR="00EC0F4B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de</w:t>
                      </w: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onderdel</w:t>
                      </w:r>
                      <w:r w:rsidR="00EC0F4B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en</w:t>
                      </w: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EC0F4B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Dag</w:t>
                      </w:r>
                      <w:r w:rsidR="006B6601"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fond</w:t>
                      </w: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</w:t>
                      </w:r>
                      <w:r w:rsidR="00EC0F4B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en Overnachtfond </w:t>
                      </w:r>
                      <w:r w:rsidR="0008217C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zijn</w:t>
                      </w: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 xml:space="preserve"> te winnen met de jubileumwed</w:t>
                      </w:r>
                      <w:r w:rsidR="00EC0F4B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-</w:t>
                      </w:r>
                      <w:r w:rsidRPr="006B6601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strijden op de volgende vluchten:</w:t>
                      </w:r>
                    </w:p>
                    <w:p w14:paraId="070F1D4D" w14:textId="77777777" w:rsidR="00635A21" w:rsidRPr="003E7DCD" w:rsidRDefault="00635A21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508F0144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3E7DCD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Dagfond</w:t>
                      </w:r>
                    </w:p>
                    <w:p w14:paraId="193066B8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3E7DCD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1. Chateauroux</w:t>
                      </w:r>
                    </w:p>
                    <w:p w14:paraId="70E17296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13F5EB37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3E7DCD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4. Bourges</w:t>
                      </w:r>
                    </w:p>
                    <w:p w14:paraId="5C4D673C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207E42DD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3E7DCD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Overnachtfond</w:t>
                      </w:r>
                    </w:p>
                    <w:p w14:paraId="26D7D880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3E7DCD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1. St. Vincent</w:t>
                      </w:r>
                    </w:p>
                    <w:p w14:paraId="41997387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36F1D165" w14:textId="77777777" w:rsidR="003E7DCD" w:rsidRPr="003E7DCD" w:rsidRDefault="003E7DCD" w:rsidP="003E7DCD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  <w:r w:rsidRPr="003E7DCD"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  <w:t>2. Bergerac</w:t>
                      </w:r>
                    </w:p>
                    <w:p w14:paraId="69E3C2B3" w14:textId="77777777" w:rsidR="00635A21" w:rsidRPr="003E7DCD" w:rsidRDefault="00635A21" w:rsidP="00635A21">
                      <w:pPr>
                        <w:rPr>
                          <w:b/>
                          <w:i/>
                          <w:color w:val="auto"/>
                          <w:sz w:val="26"/>
                          <w:szCs w:val="26"/>
                        </w:rPr>
                      </w:pPr>
                    </w:p>
                    <w:p w14:paraId="18DECF0B" w14:textId="18814D96" w:rsidR="00852025" w:rsidRPr="00635A21" w:rsidRDefault="00852025">
                      <w:pPr>
                        <w:pStyle w:val="Tekstvaninhoudsopgave"/>
                        <w:tabs>
                          <w:tab w:val="left" w:pos="588"/>
                        </w:tabs>
                        <w:ind w:left="-12"/>
                        <w:rPr>
                          <w:rStyle w:val="Tekensvoornummervaninhoudsopgave"/>
                          <w:color w:val="auto"/>
                          <w:lang w:val="en-GB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F362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01D036E" wp14:editId="430BCD17">
                <wp:simplePos x="0" y="0"/>
                <wp:positionH relativeFrom="page">
                  <wp:posOffset>2179294</wp:posOffset>
                </wp:positionH>
                <wp:positionV relativeFrom="page">
                  <wp:posOffset>1497521</wp:posOffset>
                </wp:positionV>
                <wp:extent cx="5115455" cy="609600"/>
                <wp:effectExtent l="0" t="0" r="9525" b="0"/>
                <wp:wrapNone/>
                <wp:docPr id="16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545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DED05" w14:textId="688D7216" w:rsidR="00635A21" w:rsidRDefault="00946E0B" w:rsidP="00247E48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mei</w:t>
                            </w:r>
                            <w:r w:rsidR="00635A21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2026</w:t>
                            </w:r>
                          </w:p>
                          <w:p w14:paraId="60CAC982" w14:textId="1A4C49F4" w:rsidR="00635A21" w:rsidRPr="00284183" w:rsidRDefault="00635A21" w:rsidP="00635A2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84183">
                              <w:rPr>
                                <w:b/>
                                <w:sz w:val="36"/>
                                <w:szCs w:val="36"/>
                              </w:rPr>
                              <w:t xml:space="preserve">Nieuwsbrief </w:t>
                            </w:r>
                            <w:r w:rsidR="004B74BC"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over de jubileumwedstrijden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036E" id="Text Box 251" o:spid="_x0000_s1044" type="#_x0000_t202" style="position:absolute;margin-left:171.6pt;margin-top:117.9pt;width:402.8pt;height:4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" o:allowincell="f" filled="f" stroked="f">
                <v:textbox inset="0,0,0,0">
                  <w:txbxContent>
                    <w:p w14:paraId="758DED05" w14:textId="688D7216" w:rsidR="00635A21" w:rsidRDefault="00946E0B" w:rsidP="00247E48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mei</w:t>
                      </w:r>
                      <w:r w:rsidR="00635A21">
                        <w:rPr>
                          <w:b/>
                          <w:sz w:val="36"/>
                          <w:szCs w:val="36"/>
                        </w:rPr>
                        <w:t xml:space="preserve"> 2026</w:t>
                      </w:r>
                    </w:p>
                    <w:p w14:paraId="60CAC982" w14:textId="1A4C49F4" w:rsidR="00635A21" w:rsidRPr="00284183" w:rsidRDefault="00635A21" w:rsidP="00635A2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84183">
                        <w:rPr>
                          <w:b/>
                          <w:sz w:val="36"/>
                          <w:szCs w:val="36"/>
                        </w:rPr>
                        <w:t xml:space="preserve">Nieuwsbrief </w:t>
                      </w:r>
                      <w:r w:rsidR="004B74BC"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over de jubileumwedstrijden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F1E50"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FB4CCA9" wp14:editId="270EA032">
                <wp:simplePos x="0" y="0"/>
                <wp:positionH relativeFrom="page">
                  <wp:posOffset>2413819</wp:posOffset>
                </wp:positionH>
                <wp:positionV relativeFrom="page">
                  <wp:posOffset>6351639</wp:posOffset>
                </wp:positionV>
                <wp:extent cx="5114925" cy="1499419"/>
                <wp:effectExtent l="0" t="0" r="0" b="5715"/>
                <wp:wrapNone/>
                <wp:docPr id="128214199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4925" cy="14994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C3DE7F" w14:textId="06A321A9" w:rsidR="00852025" w:rsidRDefault="00852025" w:rsidP="001E2A7F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7CB934C2" w14:textId="77777777" w:rsidR="00D87699" w:rsidRPr="00EA28FC" w:rsidRDefault="00D87699" w:rsidP="00D87699"/>
                          <w:p w14:paraId="7638D8C5" w14:textId="69698BEB" w:rsidR="001E2A7F" w:rsidRPr="001E2A7F" w:rsidRDefault="00D87699" w:rsidP="008F1E50">
                            <w:pPr>
                              <w:rPr>
                                <w:rFonts w:ascii="Arial" w:hAnsi="Arial" w:cs="Times New Roman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AA501C">
                              <w:rPr>
                                <w:b/>
                              </w:rPr>
                              <w:t>Te</w:t>
                            </w: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4CCA9" id="Text Box 14" o:spid="_x0000_s1045" type="#_x0000_t202" style="position:absolute;margin-left:190.05pt;margin-top:500.15pt;width:402.75pt;height:118.05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" filled="f" stroked="f">
                <v:textbox inset="0,0,,0">
                  <w:txbxContent>
                    <w:p w14:paraId="52C3DE7F" w14:textId="06A321A9" w:rsidR="00852025" w:rsidRDefault="00852025" w:rsidP="001E2A7F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</w:p>
                    <w:p w14:paraId="7CB934C2" w14:textId="77777777" w:rsidR="00D87699" w:rsidRPr="00EA28FC" w:rsidRDefault="00D87699" w:rsidP="00D87699"/>
                    <w:p w14:paraId="7638D8C5" w14:textId="69698BEB" w:rsidR="001E2A7F" w:rsidRPr="001E2A7F" w:rsidRDefault="00D87699" w:rsidP="008F1E50">
                      <w:pPr>
                        <w:rPr>
                          <w:rFonts w:ascii="Arial" w:hAnsi="Arial" w:cs="Times New Roman"/>
                          <w:color w:val="auto"/>
                          <w:sz w:val="20"/>
                          <w:szCs w:val="20"/>
                          <w:lang w:eastAsia="en-US"/>
                        </w:rPr>
                      </w:pPr>
                      <w:r w:rsidRPr="00AA501C">
                        <w:rPr>
                          <w:b/>
                        </w:rPr>
                        <w:t>Te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84CE8">
        <w:tab/>
      </w:r>
    </w:p>
    <w:sectPr w:rsidR="00784CE8" w:rsidSect="00D52900">
      <w:headerReference w:type="default" r:id="rId11"/>
      <w:pgSz w:w="11909" w:h="16834" w:code="9"/>
      <w:pgMar w:top="1440" w:right="1797" w:bottom="720" w:left="179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85483" w14:textId="77777777" w:rsidR="001D5226" w:rsidRDefault="001D5226">
      <w:r>
        <w:separator/>
      </w:r>
    </w:p>
  </w:endnote>
  <w:endnote w:type="continuationSeparator" w:id="0">
    <w:p w14:paraId="7B8234F8" w14:textId="77777777" w:rsidR="001D5226" w:rsidRDefault="001D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4D97" w14:textId="77777777" w:rsidR="001D5226" w:rsidRDefault="001D5226">
      <w:r>
        <w:separator/>
      </w:r>
    </w:p>
  </w:footnote>
  <w:footnote w:type="continuationSeparator" w:id="0">
    <w:p w14:paraId="1401FFDA" w14:textId="77777777" w:rsidR="001D5226" w:rsidRDefault="001D5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BD95D" w14:textId="1BCCCB28" w:rsidR="00852025" w:rsidRDefault="00B32AC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151227" wp14:editId="610F1CB2">
              <wp:simplePos x="0" y="0"/>
              <wp:positionH relativeFrom="page">
                <wp:posOffset>5702300</wp:posOffset>
              </wp:positionH>
              <wp:positionV relativeFrom="page">
                <wp:posOffset>485775</wp:posOffset>
              </wp:positionV>
              <wp:extent cx="1384300" cy="323215"/>
              <wp:effectExtent l="0" t="0" r="0" b="635"/>
              <wp:wrapNone/>
              <wp:docPr id="13288470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4300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BA3FC" w14:textId="77777777" w:rsidR="00852025" w:rsidRDefault="00852025">
                          <w:pPr>
                            <w:pStyle w:val="Titelvanpaginarecht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 PAGE </w:instrText>
                          </w:r>
                          <w:r>
                            <w:fldChar w:fldCharType="separate"/>
                          </w:r>
                          <w:r w:rsidR="000A384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512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6" type="#_x0000_t202" style="position:absolute;margin-left:449pt;margin-top:38.25pt;width:109pt;height:25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" filled="f" stroked="f">
              <v:textbox style="mso-fit-shape-to-text:t" inset=",7.2pt,,7.2pt">
                <w:txbxContent>
                  <w:p w14:paraId="243BA3FC" w14:textId="77777777" w:rsidR="00852025" w:rsidRDefault="00852025">
                    <w:pPr>
                      <w:pStyle w:val="Titelvanpaginarecht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 PAGE </w:instrText>
                    </w:r>
                    <w:r>
                      <w:fldChar w:fldCharType="separate"/>
                    </w:r>
                    <w:r w:rsidR="000A384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63F3B" wp14:editId="57DC853E">
              <wp:simplePos x="0" y="0"/>
              <wp:positionH relativeFrom="page">
                <wp:posOffset>594360</wp:posOffset>
              </wp:positionH>
              <wp:positionV relativeFrom="page">
                <wp:posOffset>485775</wp:posOffset>
              </wp:positionV>
              <wp:extent cx="1943100" cy="462915"/>
              <wp:effectExtent l="3810" t="0" r="0" b="3810"/>
              <wp:wrapNone/>
              <wp:docPr id="4757773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62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CE382" w14:textId="77777777" w:rsidR="00852025" w:rsidRDefault="00852025">
                          <w:pPr>
                            <w:pStyle w:val="Titelvanpaginalinks"/>
                          </w:pPr>
                          <w:r>
                            <w:t>Nieuwsbrief voor medewerkers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663F3B" id="Text Box 5" o:spid="_x0000_s1047" type="#_x0000_t202" style="position:absolute;margin-left:46.8pt;margin-top:38.25pt;width:153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" filled="f" stroked="f">
              <v:textbox style="mso-fit-shape-to-text:t" inset=",7.2pt,,7.2pt">
                <w:txbxContent>
                  <w:p w14:paraId="121CE382" w14:textId="77777777" w:rsidR="00852025" w:rsidRDefault="00852025">
                    <w:pPr>
                      <w:pStyle w:val="Titelvanpaginalinks"/>
                    </w:pPr>
                    <w:r>
                      <w:t>Nieuwsbrief voor medewerkers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5B390C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image001"/>
      </v:shape>
    </w:pict>
  </w:numPicBullet>
  <w:abstractNum w:abstractNumId="0" w15:restartNumberingAfterBreak="0">
    <w:nsid w:val="FFFFFF89"/>
    <w:multiLevelType w:val="singleLevel"/>
    <w:tmpl w:val="C60AE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CD67263"/>
    <w:multiLevelType w:val="hybridMultilevel"/>
    <w:tmpl w:val="9B4C5C7A"/>
    <w:lvl w:ilvl="0" w:tplc="00E6D1BC">
      <w:start w:val="1"/>
      <w:numFmt w:val="bullet"/>
      <w:pStyle w:val="Lijstopsomteken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4665049">
    <w:abstractNumId w:val="0"/>
  </w:num>
  <w:num w:numId="2" w16cid:durableId="301888217">
    <w:abstractNumId w:val="1"/>
  </w:num>
  <w:num w:numId="3" w16cid:durableId="137700540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characterSpacingControl w:val="doNotCompress"/>
  <w:ignoreMixedContent/>
  <w:alwaysShowPlaceholderText/>
  <w:hdrShapeDefaults>
    <o:shapedefaults v:ext="edit" spidmax="2050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956"/>
    <w:rsid w:val="00011A89"/>
    <w:rsid w:val="000372BC"/>
    <w:rsid w:val="00046FEC"/>
    <w:rsid w:val="0008217C"/>
    <w:rsid w:val="000A3844"/>
    <w:rsid w:val="00101624"/>
    <w:rsid w:val="001115AB"/>
    <w:rsid w:val="001346F2"/>
    <w:rsid w:val="0014004F"/>
    <w:rsid w:val="00154D0B"/>
    <w:rsid w:val="001578C4"/>
    <w:rsid w:val="001915EE"/>
    <w:rsid w:val="001D5226"/>
    <w:rsid w:val="001E2A7F"/>
    <w:rsid w:val="0021460D"/>
    <w:rsid w:val="0021666E"/>
    <w:rsid w:val="002367A3"/>
    <w:rsid w:val="00247E48"/>
    <w:rsid w:val="00255140"/>
    <w:rsid w:val="00266FDF"/>
    <w:rsid w:val="002E0823"/>
    <w:rsid w:val="002E6DC0"/>
    <w:rsid w:val="0034092A"/>
    <w:rsid w:val="00391438"/>
    <w:rsid w:val="0039631D"/>
    <w:rsid w:val="003C17EB"/>
    <w:rsid w:val="003E0E32"/>
    <w:rsid w:val="003E7DCD"/>
    <w:rsid w:val="00450056"/>
    <w:rsid w:val="00470845"/>
    <w:rsid w:val="00495660"/>
    <w:rsid w:val="004A366C"/>
    <w:rsid w:val="004B74BC"/>
    <w:rsid w:val="004E24B2"/>
    <w:rsid w:val="00517EE9"/>
    <w:rsid w:val="00554948"/>
    <w:rsid w:val="005572EA"/>
    <w:rsid w:val="00621956"/>
    <w:rsid w:val="00635A21"/>
    <w:rsid w:val="006924E5"/>
    <w:rsid w:val="006A29A8"/>
    <w:rsid w:val="006B5F70"/>
    <w:rsid w:val="006B6601"/>
    <w:rsid w:val="006C56C0"/>
    <w:rsid w:val="006D7AD8"/>
    <w:rsid w:val="006E2F12"/>
    <w:rsid w:val="00704E68"/>
    <w:rsid w:val="0072728D"/>
    <w:rsid w:val="00741ED2"/>
    <w:rsid w:val="007761F7"/>
    <w:rsid w:val="00784CE8"/>
    <w:rsid w:val="007C11D2"/>
    <w:rsid w:val="007D16DE"/>
    <w:rsid w:val="00822333"/>
    <w:rsid w:val="00830FFE"/>
    <w:rsid w:val="00841F4E"/>
    <w:rsid w:val="00852025"/>
    <w:rsid w:val="008B0F96"/>
    <w:rsid w:val="008B2823"/>
    <w:rsid w:val="008C2AEF"/>
    <w:rsid w:val="008E1857"/>
    <w:rsid w:val="008E55D1"/>
    <w:rsid w:val="008F1E50"/>
    <w:rsid w:val="008F4402"/>
    <w:rsid w:val="009019C5"/>
    <w:rsid w:val="00926F33"/>
    <w:rsid w:val="00946E0B"/>
    <w:rsid w:val="0095642E"/>
    <w:rsid w:val="0097627C"/>
    <w:rsid w:val="009803FD"/>
    <w:rsid w:val="009933F9"/>
    <w:rsid w:val="00993775"/>
    <w:rsid w:val="009F3621"/>
    <w:rsid w:val="00A6258C"/>
    <w:rsid w:val="00AB3854"/>
    <w:rsid w:val="00AD7638"/>
    <w:rsid w:val="00B03A4A"/>
    <w:rsid w:val="00B32AC3"/>
    <w:rsid w:val="00B810BE"/>
    <w:rsid w:val="00B866BD"/>
    <w:rsid w:val="00B92328"/>
    <w:rsid w:val="00B93334"/>
    <w:rsid w:val="00C35C0F"/>
    <w:rsid w:val="00C36CBB"/>
    <w:rsid w:val="00C83C1A"/>
    <w:rsid w:val="00CE4520"/>
    <w:rsid w:val="00CF1EC7"/>
    <w:rsid w:val="00D34298"/>
    <w:rsid w:val="00D4782D"/>
    <w:rsid w:val="00D52900"/>
    <w:rsid w:val="00D86308"/>
    <w:rsid w:val="00D87699"/>
    <w:rsid w:val="00DA6857"/>
    <w:rsid w:val="00DB4AB4"/>
    <w:rsid w:val="00DC630E"/>
    <w:rsid w:val="00E12025"/>
    <w:rsid w:val="00E960E0"/>
    <w:rsid w:val="00EA55DD"/>
    <w:rsid w:val="00EB5175"/>
    <w:rsid w:val="00EC0F4B"/>
    <w:rsid w:val="00F127F1"/>
    <w:rsid w:val="00F32E1D"/>
    <w:rsid w:val="00F638A4"/>
    <w:rsid w:val="00F7059A"/>
    <w:rsid w:val="00FA37CB"/>
    <w:rsid w:val="00FB135F"/>
    <w:rsid w:val="00FB196C"/>
    <w:rsid w:val="00FD7992"/>
    <w:rsid w:val="00FF3B7D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  <v:textbox style="mso-fit-shape-to-text:t" inset="0,0,0,0"/>
      <o:colormru v:ext="edit" colors="#135da1,#c2c2ad,#663,#628002,#e6e6de,#f3f3ef"/>
    </o:shapedefaults>
    <o:shapelayout v:ext="edit">
      <o:idmap v:ext="edit" data="2"/>
    </o:shapelayout>
  </w:shapeDefaults>
  <w:decimalSymbol w:val=","/>
  <w:listSeparator w:val=";"/>
  <w14:docId w14:val="190EC3A4"/>
  <w15:docId w15:val="{41439E5B-6717-4C89-9C82-FB87C31D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Century Gothic" w:hAnsi="Century Gothic" w:cs="Century Gothic"/>
      <w:color w:val="000000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pPr>
      <w:keepNext/>
      <w:outlineLvl w:val="0"/>
    </w:pPr>
    <w:rPr>
      <w:b/>
      <w:color w:val="3682A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after="40"/>
      <w:outlineLvl w:val="1"/>
    </w:pPr>
    <w:rPr>
      <w:b/>
      <w:color w:val="336699"/>
      <w:sz w:val="32"/>
      <w:szCs w:val="3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Palatino" w:hAnsi="Palatino" w:cs="Times New Roman"/>
      <w:color w:val="auto"/>
      <w:sz w:val="28"/>
      <w:szCs w:val="28"/>
    </w:rPr>
  </w:style>
  <w:style w:type="paragraph" w:styleId="Kop4">
    <w:name w:val="heading 4"/>
    <w:basedOn w:val="Standaard"/>
    <w:next w:val="Standaard"/>
    <w:qFormat/>
    <w:pPr>
      <w:keepNext/>
      <w:outlineLvl w:val="3"/>
    </w:pPr>
    <w:rPr>
      <w:rFonts w:ascii="Palatino" w:hAnsi="Palatino" w:cs="Times New Roman"/>
      <w:color w:val="auto"/>
    </w:rPr>
  </w:style>
  <w:style w:type="paragraph" w:styleId="Kop5">
    <w:name w:val="heading 5"/>
    <w:basedOn w:val="Standaard"/>
    <w:next w:val="Standaard"/>
    <w:qFormat/>
    <w:pPr>
      <w:spacing w:before="240" w:after="60"/>
      <w:outlineLvl w:val="4"/>
    </w:pPr>
    <w:rPr>
      <w:rFonts w:ascii="Comic Sans MS" w:hAnsi="Comic Sans MS" w:cs="Times New Roman"/>
      <w:color w:val="003300"/>
      <w:sz w:val="26"/>
      <w:szCs w:val="26"/>
    </w:rPr>
  </w:style>
  <w:style w:type="paragraph" w:styleId="Kop6">
    <w:name w:val="heading 6"/>
    <w:basedOn w:val="Standaard"/>
    <w:next w:val="Standaard"/>
    <w:qFormat/>
    <w:pPr>
      <w:spacing w:before="240" w:after="60"/>
      <w:outlineLvl w:val="5"/>
    </w:pPr>
    <w:rPr>
      <w:rFonts w:ascii="Times" w:hAnsi="Times" w:cs="Times"/>
      <w:b/>
      <w:color w:val="003300"/>
      <w:sz w:val="22"/>
      <w:szCs w:val="22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i/>
      <w:color w:val="666633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pPr>
      <w:tabs>
        <w:tab w:val="center" w:pos="4320"/>
        <w:tab w:val="right" w:pos="8640"/>
      </w:tabs>
    </w:pPr>
  </w:style>
  <w:style w:type="paragraph" w:styleId="Lijstopsomteken">
    <w:name w:val="List Bullet"/>
    <w:basedOn w:val="Standaard"/>
    <w:pPr>
      <w:numPr>
        <w:numId w:val="3"/>
      </w:numPr>
    </w:pPr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locked/>
    <w:rPr>
      <w:rFonts w:ascii="Century Gothic" w:hAnsi="Century Gothic" w:cs="Century Gothic" w:hint="default"/>
      <w:sz w:val="17"/>
      <w:lang w:val="nl-NL" w:eastAsia="nl-NL" w:bidi="nl-NL"/>
    </w:rPr>
  </w:style>
  <w:style w:type="paragraph" w:styleId="Plattetekst">
    <w:name w:val="Body Text"/>
    <w:basedOn w:val="Standaard"/>
    <w:link w:val="PlattetekstChar"/>
    <w:pPr>
      <w:tabs>
        <w:tab w:val="left" w:pos="3326"/>
      </w:tabs>
      <w:spacing w:after="120" w:line="260" w:lineRule="atLeast"/>
      <w:jc w:val="both"/>
    </w:pPr>
    <w:rPr>
      <w:color w:val="auto"/>
      <w:sz w:val="17"/>
      <w:szCs w:val="17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Kopvaninhoudsopgave1">
    <w:name w:val="Kop van inhoudsopgave1"/>
    <w:basedOn w:val="Standaard"/>
    <w:pPr>
      <w:spacing w:before="60" w:after="120"/>
    </w:pPr>
    <w:rPr>
      <w:color w:val="3682A2"/>
      <w:sz w:val="22"/>
      <w:szCs w:val="22"/>
      <w:lang w:bidi="nl-NL"/>
    </w:rPr>
  </w:style>
  <w:style w:type="paragraph" w:customStyle="1" w:styleId="Titelvanpagina">
    <w:name w:val="Titel van pagina"/>
    <w:basedOn w:val="Standaard"/>
    <w:pPr>
      <w:jc w:val="right"/>
    </w:pPr>
    <w:rPr>
      <w:b/>
      <w:caps/>
      <w:color w:val="FFFFFF"/>
      <w:sz w:val="18"/>
      <w:szCs w:val="18"/>
      <w:lang w:bidi="nl-NL"/>
    </w:rPr>
  </w:style>
  <w:style w:type="paragraph" w:customStyle="1" w:styleId="Bijschrift1">
    <w:name w:val="Bijschrift1"/>
    <w:basedOn w:val="Standaard"/>
    <w:pPr>
      <w:spacing w:line="240" w:lineRule="atLeast"/>
    </w:pPr>
    <w:rPr>
      <w:i/>
      <w:color w:val="336699"/>
      <w:sz w:val="14"/>
      <w:szCs w:val="14"/>
      <w:lang w:bidi="nl-NL"/>
    </w:rPr>
  </w:style>
  <w:style w:type="character" w:customStyle="1" w:styleId="TOCNumberChar">
    <w:name w:val="TOC Number Char"/>
    <w:basedOn w:val="Standaardalinea-lettertype"/>
    <w:link w:val="Nummervaninhoudsopgave"/>
  </w:style>
  <w:style w:type="paragraph" w:customStyle="1" w:styleId="Nummervaninhoudsopgave">
    <w:name w:val="Nummer van inhoudsopgave"/>
    <w:basedOn w:val="Standaard"/>
    <w:link w:val="TOCNumberChar"/>
    <w:pPr>
      <w:spacing w:before="60"/>
    </w:pPr>
    <w:rPr>
      <w:b/>
      <w:sz w:val="18"/>
      <w:szCs w:val="18"/>
      <w:lang w:bidi="nl-NL"/>
    </w:rPr>
  </w:style>
  <w:style w:type="paragraph" w:customStyle="1" w:styleId="Impressum">
    <w:name w:val="Impressum"/>
    <w:basedOn w:val="Standaard"/>
    <w:pPr>
      <w:ind w:left="144"/>
    </w:pPr>
    <w:rPr>
      <w:color w:val="FFFFFF"/>
      <w:sz w:val="96"/>
      <w:szCs w:val="96"/>
      <w:lang w:bidi="nl-NL"/>
    </w:rPr>
  </w:style>
  <w:style w:type="paragraph" w:customStyle="1" w:styleId="Jaargangennummer">
    <w:name w:val="Jaargang en nummer"/>
    <w:basedOn w:val="Standaard"/>
    <w:rPr>
      <w:b/>
      <w:caps/>
      <w:color w:val="FFFFFF"/>
      <w:spacing w:val="20"/>
      <w:sz w:val="18"/>
      <w:szCs w:val="18"/>
      <w:lang w:bidi="nl-NL"/>
    </w:rPr>
  </w:style>
  <w:style w:type="paragraph" w:customStyle="1" w:styleId="Tekstvaninhoudsopgave">
    <w:name w:val="Tekst van inhoudsopgave"/>
    <w:basedOn w:val="Standaard"/>
    <w:pPr>
      <w:spacing w:before="60" w:after="60" w:line="320" w:lineRule="exact"/>
    </w:pPr>
    <w:rPr>
      <w:color w:val="auto"/>
      <w:sz w:val="16"/>
      <w:szCs w:val="16"/>
      <w:lang w:bidi="nl-NL"/>
    </w:rPr>
  </w:style>
  <w:style w:type="paragraph" w:customStyle="1" w:styleId="Pullquote">
    <w:name w:val="Pullquote"/>
    <w:basedOn w:val="Standaard"/>
    <w:pPr>
      <w:pBdr>
        <w:top w:val="single" w:sz="6" w:space="1" w:color="336699"/>
        <w:bottom w:val="single" w:sz="6" w:space="1" w:color="336699"/>
      </w:pBdr>
      <w:spacing w:before="60" w:after="60" w:line="280" w:lineRule="exact"/>
      <w:ind w:left="58" w:right="58"/>
      <w:jc w:val="center"/>
    </w:pPr>
    <w:rPr>
      <w:i/>
      <w:color w:val="3682A2"/>
      <w:sz w:val="20"/>
      <w:szCs w:val="20"/>
      <w:lang w:bidi="nl-NL"/>
    </w:rPr>
  </w:style>
  <w:style w:type="paragraph" w:customStyle="1" w:styleId="Datums">
    <w:name w:val="Datums"/>
    <w:pPr>
      <w:jc w:val="center"/>
    </w:pPr>
    <w:rPr>
      <w:rFonts w:ascii="Trebuchet MS" w:hAnsi="Trebuchet MS" w:cs="Trebuchet MS"/>
      <w:sz w:val="18"/>
      <w:szCs w:val="18"/>
      <w:lang w:val="nl-NL" w:eastAsia="nl-NL" w:bidi="nl-NL"/>
    </w:rPr>
  </w:style>
  <w:style w:type="paragraph" w:customStyle="1" w:styleId="Weekdagen">
    <w:name w:val="Weekdagen"/>
    <w:pPr>
      <w:jc w:val="center"/>
    </w:pPr>
    <w:rPr>
      <w:rFonts w:ascii="Trebuchet MS" w:hAnsi="Trebuchet MS" w:cs="Trebuchet MS"/>
      <w:b/>
      <w:color w:val="3682A2"/>
      <w:sz w:val="18"/>
      <w:szCs w:val="18"/>
      <w:lang w:val="nl-NL" w:eastAsia="nl-NL" w:bidi="nl-NL"/>
    </w:rPr>
  </w:style>
  <w:style w:type="paragraph" w:customStyle="1" w:styleId="Namenvanmaanden">
    <w:name w:val="Namen van maanden"/>
    <w:pPr>
      <w:tabs>
        <w:tab w:val="center" w:pos="707"/>
        <w:tab w:val="center" w:pos="812"/>
      </w:tabs>
      <w:jc w:val="center"/>
    </w:pPr>
    <w:rPr>
      <w:rFonts w:ascii="Century Gothic" w:hAnsi="Century Gothic" w:cs="Century Gothic"/>
      <w:b/>
      <w:bCs/>
      <w:caps/>
      <w:color w:val="FFFFFF"/>
      <w:sz w:val="18"/>
      <w:szCs w:val="18"/>
      <w:lang w:val="nl-NL" w:eastAsia="nl-NL" w:bidi="nl-NL"/>
    </w:rPr>
  </w:style>
  <w:style w:type="paragraph" w:customStyle="1" w:styleId="Datumsweekend">
    <w:name w:val="Datums weekend"/>
    <w:basedOn w:val="Datums"/>
    <w:rPr>
      <w:color w:val="000000"/>
    </w:rPr>
  </w:style>
  <w:style w:type="paragraph" w:customStyle="1" w:styleId="Titelvanpaginalinks">
    <w:name w:val="Titel van pagina links"/>
    <w:basedOn w:val="Titelvanpagina"/>
    <w:pPr>
      <w:jc w:val="left"/>
    </w:pPr>
  </w:style>
  <w:style w:type="paragraph" w:customStyle="1" w:styleId="Titelvanpaginarechts">
    <w:name w:val="Titel van pagina rechts"/>
    <w:basedOn w:val="Standaard"/>
    <w:pPr>
      <w:jc w:val="right"/>
    </w:pPr>
    <w:rPr>
      <w:b/>
      <w:caps/>
      <w:color w:val="FFFFFF"/>
      <w:sz w:val="18"/>
      <w:szCs w:val="18"/>
      <w:lang w:bidi="nl-NL"/>
    </w:rPr>
  </w:style>
  <w:style w:type="paragraph" w:customStyle="1" w:styleId="Datumnieuwsbrief">
    <w:name w:val="Datum nieuwsbrief"/>
    <w:basedOn w:val="Standaard"/>
    <w:rPr>
      <w:color w:val="3682A2"/>
      <w:sz w:val="22"/>
      <w:szCs w:val="22"/>
      <w:lang w:bidi="nl-NL"/>
    </w:rPr>
  </w:style>
  <w:style w:type="character" w:customStyle="1" w:styleId="EventsChar">
    <w:name w:val="Events Char"/>
    <w:basedOn w:val="Standaardalinea-lettertype"/>
    <w:link w:val="Evenementen"/>
  </w:style>
  <w:style w:type="paragraph" w:customStyle="1" w:styleId="Evenementen">
    <w:name w:val="Evenementen"/>
    <w:basedOn w:val="Plattetekst"/>
    <w:link w:val="EventsChar"/>
    <w:rPr>
      <w:b/>
      <w:lang w:bidi="nl-NL"/>
    </w:rPr>
  </w:style>
  <w:style w:type="paragraph" w:customStyle="1" w:styleId="Ruimte">
    <w:name w:val="Ruimte"/>
    <w:basedOn w:val="Plattetekst"/>
    <w:pPr>
      <w:spacing w:after="0" w:line="240" w:lineRule="auto"/>
    </w:pPr>
    <w:rPr>
      <w:sz w:val="12"/>
      <w:szCs w:val="12"/>
      <w:lang w:bidi="nl-NL"/>
    </w:rPr>
  </w:style>
  <w:style w:type="character" w:styleId="Paginanummer">
    <w:name w:val="page number"/>
    <w:rPr>
      <w:rFonts w:ascii="Century Gothic" w:hAnsi="Century Gothic" w:cs="Century Gothic" w:hint="default"/>
      <w:b/>
      <w:bCs w:val="0"/>
      <w:caps/>
      <w:strike w:val="0"/>
      <w:dstrike w:val="0"/>
      <w:color w:val="FFFFFF"/>
      <w:spacing w:val="0"/>
      <w:w w:val="100"/>
      <w:kern w:val="0"/>
      <w:position w:val="0"/>
      <w:sz w:val="18"/>
      <w:szCs w:val="18"/>
      <w:u w:val="none"/>
      <w:effect w:val="none"/>
      <w:vertAlign w:val="baseline"/>
    </w:rPr>
  </w:style>
  <w:style w:type="paragraph" w:customStyle="1" w:styleId="TOCNumber">
    <w:name w:val="TOC Number"/>
    <w:basedOn w:val="Standaard"/>
    <w:link w:val="Tekensvoornummervaninhoudsopgave"/>
  </w:style>
  <w:style w:type="character" w:customStyle="1" w:styleId="Tekensvoornummervaninhoudsopgave">
    <w:name w:val="Tekens voor nummer van inhoudsopgave"/>
    <w:basedOn w:val="Standaardalinea-lettertype"/>
    <w:link w:val="TOCNumber"/>
    <w:locked/>
    <w:rPr>
      <w:rFonts w:ascii="Century Gothic" w:hAnsi="Century Gothic" w:hint="default"/>
      <w:b/>
      <w:bCs w:val="0"/>
      <w:color w:val="000000"/>
      <w:sz w:val="18"/>
      <w:szCs w:val="24"/>
      <w:lang w:val="nl-NL" w:eastAsia="nl-NL" w:bidi="nl-NL"/>
    </w:rPr>
  </w:style>
  <w:style w:type="paragraph" w:customStyle="1" w:styleId="Events">
    <w:name w:val="Events"/>
    <w:basedOn w:val="Standaard"/>
    <w:link w:val="Tekensvoorevenementen"/>
  </w:style>
  <w:style w:type="character" w:customStyle="1" w:styleId="Tekensvoorevenementen">
    <w:name w:val="Tekens voor evenementen"/>
    <w:basedOn w:val="PlattetekstChar"/>
    <w:link w:val="Events"/>
    <w:locked/>
    <w:rPr>
      <w:rFonts w:ascii="Century Gothic" w:hAnsi="Century Gothic" w:cs="Century Gothic" w:hint="default"/>
      <w:b/>
      <w:bCs w:val="0"/>
      <w:sz w:val="17"/>
      <w:lang w:val="nl-NL" w:eastAsia="nl-NL" w:bidi="nl-NL"/>
    </w:rPr>
  </w:style>
  <w:style w:type="table" w:customStyle="1" w:styleId="TabelNormaal">
    <w:name w:val="Tabel Normaal"/>
    <w:semiHidden/>
    <w:rPr>
      <w:rFonts w:ascii="Times" w:hAnsi="Times" w:cs="Time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rsid w:val="00D87699"/>
    <w:rPr>
      <w:rFonts w:ascii="Century Gothic" w:hAnsi="Century Gothic" w:cs="Century Gothic"/>
      <w:b/>
      <w:color w:val="3682A2"/>
      <w:sz w:val="32"/>
      <w:szCs w:val="32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B3854"/>
    <w:rPr>
      <w:color w:val="808080"/>
    </w:rPr>
  </w:style>
  <w:style w:type="paragraph" w:styleId="Geenafstand">
    <w:name w:val="No Spacing"/>
    <w:uiPriority w:val="1"/>
    <w:qFormat/>
    <w:rsid w:val="00926F33"/>
    <w:rPr>
      <w:rFonts w:ascii="Calibri" w:eastAsiaTheme="minorHAnsi" w:hAnsi="Calibri" w:cstheme="minorBidi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%20van%20Alphen\AppData\Roaming\Microsoft\Templates\Nieuwsbrief%20voor%20medewerker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e6b10b74-023b-4505-bd21-3dea7fe386f6">false</MarketSpecific>
    <ApprovalStatus xmlns="e6b10b74-023b-4505-bd21-3dea7fe386f6">InProgress</ApprovalStatus>
    <LocComments xmlns="e6b10b74-023b-4505-bd21-3dea7fe386f6" xsi:nil="true"/>
    <DirectSourceMarket xmlns="e6b10b74-023b-4505-bd21-3dea7fe386f6">english</DirectSourceMarket>
    <ThumbnailAssetId xmlns="e6b10b74-023b-4505-bd21-3dea7fe386f6" xsi:nil="true"/>
    <PrimaryImageGen xmlns="e6b10b74-023b-4505-bd21-3dea7fe386f6">true</PrimaryImageGen>
    <LegacyData xmlns="e6b10b74-023b-4505-bd21-3dea7fe386f6" xsi:nil="true"/>
    <TPFriendlyName xmlns="e6b10b74-023b-4505-bd21-3dea7fe386f6" xsi:nil="true"/>
    <NumericId xmlns="e6b10b74-023b-4505-bd21-3dea7fe386f6" xsi:nil="true"/>
    <LocRecommendedHandoff xmlns="e6b10b74-023b-4505-bd21-3dea7fe386f6" xsi:nil="true"/>
    <BlockPublish xmlns="e6b10b74-023b-4505-bd21-3dea7fe386f6">false</BlockPublish>
    <BusinessGroup xmlns="e6b10b74-023b-4505-bd21-3dea7fe386f6" xsi:nil="true"/>
    <OpenTemplate xmlns="e6b10b74-023b-4505-bd21-3dea7fe386f6">true</OpenTemplate>
    <SourceTitle xmlns="e6b10b74-023b-4505-bd21-3dea7fe386f6">Employee newsletter</SourceTitle>
    <APEditor xmlns="e6b10b74-023b-4505-bd21-3dea7fe386f6">
      <UserInfo>
        <DisplayName/>
        <AccountId xsi:nil="true"/>
        <AccountType/>
      </UserInfo>
    </APEditor>
    <UALocComments xmlns="e6b10b74-023b-4505-bd21-3dea7fe386f6">2007 Template UpLeveling Do Not HandOff</UALocComments>
    <IntlLangReviewDate xmlns="e6b10b74-023b-4505-bd21-3dea7fe386f6" xsi:nil="true"/>
    <PublishStatusLookup xmlns="e6b10b74-023b-4505-bd21-3dea7fe386f6">
      <Value>349588</Value>
      <Value>349591</Value>
    </PublishStatusLookup>
    <ParentAssetId xmlns="e6b10b74-023b-4505-bd21-3dea7fe386f6" xsi:nil="true"/>
    <FeatureTagsTaxHTField0 xmlns="e6b10b74-023b-4505-bd21-3dea7fe386f6">
      <Terms xmlns="http://schemas.microsoft.com/office/infopath/2007/PartnerControls"/>
    </FeatureTagsTaxHTField0>
    <MachineTranslated xmlns="e6b10b74-023b-4505-bd21-3dea7fe386f6">false</MachineTranslated>
    <Providers xmlns="e6b10b74-023b-4505-bd21-3dea7fe386f6" xsi:nil="true"/>
    <OriginalSourceMarket xmlns="e6b10b74-023b-4505-bd21-3dea7fe386f6">english</OriginalSourceMarket>
    <APDescription xmlns="e6b10b74-023b-4505-bd21-3dea7fe386f6" xsi:nil="true"/>
    <ContentItem xmlns="e6b10b74-023b-4505-bd21-3dea7fe386f6" xsi:nil="true"/>
    <ClipArtFilename xmlns="e6b10b74-023b-4505-bd21-3dea7fe386f6" xsi:nil="true"/>
    <TPInstallLocation xmlns="e6b10b74-023b-4505-bd21-3dea7fe386f6" xsi:nil="true"/>
    <TimesCloned xmlns="e6b10b74-023b-4505-bd21-3dea7fe386f6" xsi:nil="true"/>
    <PublishTargets xmlns="e6b10b74-023b-4505-bd21-3dea7fe386f6">OfficeOnline,OfficeOnlineVNext</PublishTargets>
    <AcquiredFrom xmlns="e6b10b74-023b-4505-bd21-3dea7fe386f6">Internal MS</AcquiredFrom>
    <AssetStart xmlns="e6b10b74-023b-4505-bd21-3dea7fe386f6">2011-12-28T16:38:00+00:00</AssetStart>
    <FriendlyTitle xmlns="e6b10b74-023b-4505-bd21-3dea7fe386f6" xsi:nil="true"/>
    <Provider xmlns="e6b10b74-023b-4505-bd21-3dea7fe386f6" xsi:nil="true"/>
    <LastHandOff xmlns="e6b10b74-023b-4505-bd21-3dea7fe386f6" xsi:nil="true"/>
    <TPClientViewer xmlns="e6b10b74-023b-4505-bd21-3dea7fe386f6" xsi:nil="true"/>
    <TemplateStatus xmlns="e6b10b74-023b-4505-bd21-3dea7fe386f6">Complete</TemplateStatus>
    <ShowIn xmlns="e6b10b74-023b-4505-bd21-3dea7fe386f6">Show everywhere</ShowIn>
    <CSXHash xmlns="e6b10b74-023b-4505-bd21-3dea7fe386f6" xsi:nil="true"/>
    <Downloads xmlns="e6b10b74-023b-4505-bd21-3dea7fe386f6">0</Downloads>
    <VoteCount xmlns="e6b10b74-023b-4505-bd21-3dea7fe386f6" xsi:nil="true"/>
    <OOCacheId xmlns="e6b10b74-023b-4505-bd21-3dea7fe386f6" xsi:nil="true"/>
    <IsDeleted xmlns="e6b10b74-023b-4505-bd21-3dea7fe386f6">false</IsDeleted>
    <InternalTagsTaxHTField0 xmlns="e6b10b74-023b-4505-bd21-3dea7fe386f6">
      <Terms xmlns="http://schemas.microsoft.com/office/infopath/2007/PartnerControls"/>
    </InternalTagsTaxHTField0>
    <UANotes xmlns="e6b10b74-023b-4505-bd21-3dea7fe386f6">2003 to 2007 conversion</UANotes>
    <AssetExpire xmlns="e6b10b74-023b-4505-bd21-3dea7fe386f6">2035-01-01T08:00:00+00:00</AssetExpire>
    <CSXSubmissionMarket xmlns="e6b10b74-023b-4505-bd21-3dea7fe386f6" xsi:nil="true"/>
    <DSATActionTaken xmlns="e6b10b74-023b-4505-bd21-3dea7fe386f6" xsi:nil="true"/>
    <SubmitterId xmlns="e6b10b74-023b-4505-bd21-3dea7fe386f6" xsi:nil="true"/>
    <EditorialTags xmlns="e6b10b74-023b-4505-bd21-3dea7fe386f6" xsi:nil="true"/>
    <TPExecutable xmlns="e6b10b74-023b-4505-bd21-3dea7fe386f6" xsi:nil="true"/>
    <CSXSubmissionDate xmlns="e6b10b74-023b-4505-bd21-3dea7fe386f6" xsi:nil="true"/>
    <CSXUpdate xmlns="e6b10b74-023b-4505-bd21-3dea7fe386f6">false</CSXUpdate>
    <AssetType xmlns="e6b10b74-023b-4505-bd21-3dea7fe386f6">TP</AssetType>
    <ApprovalLog xmlns="e6b10b74-023b-4505-bd21-3dea7fe386f6" xsi:nil="true"/>
    <BugNumber xmlns="e6b10b74-023b-4505-bd21-3dea7fe386f6" xsi:nil="true"/>
    <OriginAsset xmlns="e6b10b74-023b-4505-bd21-3dea7fe386f6" xsi:nil="true"/>
    <TPComponent xmlns="e6b10b74-023b-4505-bd21-3dea7fe386f6" xsi:nil="true"/>
    <Milestone xmlns="e6b10b74-023b-4505-bd21-3dea7fe386f6" xsi:nil="true"/>
    <RecommendationsModifier xmlns="e6b10b74-023b-4505-bd21-3dea7fe386f6" xsi:nil="true"/>
    <AssetId xmlns="e6b10b74-023b-4505-bd21-3dea7fe386f6">TP102807989</AssetId>
    <PolicheckWords xmlns="e6b10b74-023b-4505-bd21-3dea7fe386f6" xsi:nil="true"/>
    <TPLaunchHelpLink xmlns="e6b10b74-023b-4505-bd21-3dea7fe386f6" xsi:nil="true"/>
    <IntlLocPriority xmlns="e6b10b74-023b-4505-bd21-3dea7fe386f6" xsi:nil="true"/>
    <TPApplication xmlns="e6b10b74-023b-4505-bd21-3dea7fe386f6" xsi:nil="true"/>
    <IntlLangReviewer xmlns="e6b10b74-023b-4505-bd21-3dea7fe386f6" xsi:nil="true"/>
    <HandoffToMSDN xmlns="e6b10b74-023b-4505-bd21-3dea7fe386f6" xsi:nil="true"/>
    <PlannedPubDate xmlns="e6b10b74-023b-4505-bd21-3dea7fe386f6" xsi:nil="true"/>
    <CrawlForDependencies xmlns="e6b10b74-023b-4505-bd21-3dea7fe386f6">false</CrawlForDependencies>
    <LocLastLocAttemptVersionLookup xmlns="e6b10b74-023b-4505-bd21-3dea7fe386f6">736494</LocLastLocAttemptVersionLookup>
    <TrustLevel xmlns="e6b10b74-023b-4505-bd21-3dea7fe386f6">1 Microsoft Managed Content</TrustLevel>
    <CampaignTagsTaxHTField0 xmlns="e6b10b74-023b-4505-bd21-3dea7fe386f6">
      <Terms xmlns="http://schemas.microsoft.com/office/infopath/2007/PartnerControls"/>
    </CampaignTagsTaxHTField0>
    <TPNamespace xmlns="e6b10b74-023b-4505-bd21-3dea7fe386f6" xsi:nil="true"/>
    <TaxCatchAll xmlns="e6b10b74-023b-4505-bd21-3dea7fe386f6"/>
    <IsSearchable xmlns="e6b10b74-023b-4505-bd21-3dea7fe386f6">true</IsSearchable>
    <TemplateTemplateType xmlns="e6b10b74-023b-4505-bd21-3dea7fe386f6">Word 2007 Default</TemplateTemplateType>
    <Markets xmlns="e6b10b74-023b-4505-bd21-3dea7fe386f6"/>
    <IntlLangReview xmlns="e6b10b74-023b-4505-bd21-3dea7fe386f6">false</IntlLangReview>
    <UAProjectedTotalWords xmlns="e6b10b74-023b-4505-bd21-3dea7fe386f6" xsi:nil="true"/>
    <OutputCachingOn xmlns="e6b10b74-023b-4505-bd21-3dea7fe386f6">false</OutputCachingOn>
    <LocMarketGroupTiers2 xmlns="e6b10b74-023b-4505-bd21-3dea7fe386f6">,t:Tier 1,t:Tier 2,t:Tier 3,</LocMarketGroupTiers2>
    <APAuthor xmlns="e6b10b74-023b-4505-bd21-3dea7fe386f6">
      <UserInfo>
        <DisplayName/>
        <AccountId>2721</AccountId>
        <AccountType/>
      </UserInfo>
    </APAuthor>
    <TPCommandLine xmlns="e6b10b74-023b-4505-bd21-3dea7fe386f6" xsi:nil="true"/>
    <LocManualTestRequired xmlns="e6b10b74-023b-4505-bd21-3dea7fe386f6">false</LocManualTestRequired>
    <TPAppVersion xmlns="e6b10b74-023b-4505-bd21-3dea7fe386f6" xsi:nil="true"/>
    <EditorialStatus xmlns="e6b10b74-023b-4505-bd21-3dea7fe386f6" xsi:nil="true"/>
    <LastModifiedDateTime xmlns="e6b10b74-023b-4505-bd21-3dea7fe386f6" xsi:nil="true"/>
    <TPLaunchHelpLinkType xmlns="e6b10b74-023b-4505-bd21-3dea7fe386f6">Template</TPLaunchHelpLinkType>
    <OriginalRelease xmlns="e6b10b74-023b-4505-bd21-3dea7fe386f6">14</OriginalRelease>
    <ScenarioTagsTaxHTField0 xmlns="e6b10b74-023b-4505-bd21-3dea7fe386f6">
      <Terms xmlns="http://schemas.microsoft.com/office/infopath/2007/PartnerControls"/>
    </ScenarioTagsTaxHTField0>
    <LocalizationTagsTaxHTField0 xmlns="e6b10b74-023b-4505-bd21-3dea7fe386f6">
      <Terms xmlns="http://schemas.microsoft.com/office/infopath/2007/PartnerControls"/>
    </LocalizationTagsTaxHTField0>
    <Manager xmlns="e6b10b74-023b-4505-bd21-3dea7fe386f6" xsi:nil="true"/>
    <UALocRecommendation xmlns="e6b10b74-023b-4505-bd21-3dea7fe386f6">Localize</UALocRecommendation>
    <ArtSampleDocs xmlns="e6b10b74-023b-4505-bd21-3dea7fe386f6" xsi:nil="true"/>
    <UACurrentWords xmlns="e6b10b74-023b-4505-bd21-3dea7fe386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BDA964ABCF6134795B89D3DFFAE1FEF0400396DD46F8E1CE5468AAD42C750079EC0" ma:contentTypeVersion="56" ma:contentTypeDescription="Create a new document." ma:contentTypeScope="" ma:versionID="037949562267adc420c401b5d1081b0d">
  <xsd:schema xmlns:xsd="http://www.w3.org/2001/XMLSchema" xmlns:xs="http://www.w3.org/2001/XMLSchema" xmlns:p="http://schemas.microsoft.com/office/2006/metadata/properties" xmlns:ns2="e6b10b74-023b-4505-bd21-3dea7fe386f6" targetNamespace="http://schemas.microsoft.com/office/2006/metadata/properties" ma:root="true" ma:fieldsID="27379c82448e8bb51bda9e1977bc4244" ns2:_="">
    <xsd:import namespace="e6b10b74-023b-4505-bd21-3dea7fe386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10b74-023b-4505-bd21-3dea7fe386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e82df2b8-fe41-4947-8486-51a5ce8b26f1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E63E0F41-F43D-451E-9C99-BB9828D6CA16}" ma:internalName="CSXSubmissionMarket" ma:readOnly="false" ma:showField="MarketName" ma:web="e6b10b74-023b-4505-bd21-3dea7fe386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889c2e3-9949-4ec1-a054-3409735ce40f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1B8A0728-958F-48E5-830D-7FB0F42DE0DE}" ma:internalName="InProjectListLookup" ma:readOnly="true" ma:showField="InProjectLis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21a37816-d32f-435f-b65b-828592c3f9a1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1B8A0728-958F-48E5-830D-7FB0F42DE0DE}" ma:internalName="LastCompleteVersionLookup" ma:readOnly="true" ma:showField="LastComplete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1B8A0728-958F-48E5-830D-7FB0F42DE0DE}" ma:internalName="LastPreviewErrorLookup" ma:readOnly="true" ma:showField="LastPreview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1B8A0728-958F-48E5-830D-7FB0F42DE0DE}" ma:internalName="LastPreviewResultLookup" ma:readOnly="true" ma:showField="LastPreview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1B8A0728-958F-48E5-830D-7FB0F42DE0DE}" ma:internalName="LastPreviewAttemptDateLookup" ma:readOnly="true" ma:showField="LastPreview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1B8A0728-958F-48E5-830D-7FB0F42DE0DE}" ma:internalName="LastPreviewedByLookup" ma:readOnly="true" ma:showField="LastPreview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1B8A0728-958F-48E5-830D-7FB0F42DE0DE}" ma:internalName="LastPreviewTimeLookup" ma:readOnly="true" ma:showField="LastPreview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1B8A0728-958F-48E5-830D-7FB0F42DE0DE}" ma:internalName="LastPreviewVersionLookup" ma:readOnly="true" ma:showField="LastPreview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1B8A0728-958F-48E5-830D-7FB0F42DE0DE}" ma:internalName="LastPublishErrorLookup" ma:readOnly="true" ma:showField="LastPublishError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1B8A0728-958F-48E5-830D-7FB0F42DE0DE}" ma:internalName="LastPublishResultLookup" ma:readOnly="true" ma:showField="LastPublishResult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1B8A0728-958F-48E5-830D-7FB0F42DE0DE}" ma:internalName="LastPublishAttemptDateLookup" ma:readOnly="true" ma:showField="LastPublishAttemptDat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1B8A0728-958F-48E5-830D-7FB0F42DE0DE}" ma:internalName="LastPublishedByLookup" ma:readOnly="true" ma:showField="LastPublishedBy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1B8A0728-958F-48E5-830D-7FB0F42DE0DE}" ma:internalName="LastPublishTimeLookup" ma:readOnly="true" ma:showField="LastPublishTi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1B8A0728-958F-48E5-830D-7FB0F42DE0DE}" ma:internalName="LastPublishVersionLookup" ma:readOnly="true" ma:showField="LastPublishVersion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A17E829A-F1CE-4E08-A3F4-0A7C7B006C3F}" ma:internalName="LocLastLocAttemptVersionLookup" ma:readOnly="false" ma:showField="LastLocAttemptVersion" ma:web="e6b10b74-023b-4505-bd21-3dea7fe386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A17E829A-F1CE-4E08-A3F4-0A7C7B006C3F}" ma:internalName="LocLastLocAttemptVersionTypeLookup" ma:readOnly="true" ma:showField="LastLocAttemptVersionType" ma:web="e6b10b74-023b-4505-bd21-3dea7fe386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A17E829A-F1CE-4E08-A3F4-0A7C7B006C3F}" ma:internalName="LocNewPublishedVersionLookup" ma:readOnly="true" ma:showField="NewPublishedVersion" ma:web="e6b10b74-023b-4505-bd21-3dea7fe386f6">
      <xsd:simpleType>
        <xsd:restriction base="dms:Lookup"/>
      </xsd:simpleType>
    </xsd:element>
    <xsd:element name="LocOverallHandbackStatusLookup" ma:index="75" nillable="true" ma:displayName="Loc Overall Handback Status" ma:default="" ma:list="{A17E829A-F1CE-4E08-A3F4-0A7C7B006C3F}" ma:internalName="LocOverallHandbackStatusLookup" ma:readOnly="true" ma:showField="OverallHandbackStatus" ma:web="e6b10b74-023b-4505-bd21-3dea7fe386f6">
      <xsd:simpleType>
        <xsd:restriction base="dms:Lookup"/>
      </xsd:simpleType>
    </xsd:element>
    <xsd:element name="LocOverallLocStatusLookup" ma:index="76" nillable="true" ma:displayName="Loc Overall Localize Status" ma:default="" ma:list="{A17E829A-F1CE-4E08-A3F4-0A7C7B006C3F}" ma:internalName="LocOverallLocStatusLookup" ma:readOnly="true" ma:showField="OverallLocStatus" ma:web="e6b10b74-023b-4505-bd21-3dea7fe386f6">
      <xsd:simpleType>
        <xsd:restriction base="dms:Lookup"/>
      </xsd:simpleType>
    </xsd:element>
    <xsd:element name="LocOverallPreviewStatusLookup" ma:index="77" nillable="true" ma:displayName="Loc Overall Preview Status" ma:default="" ma:list="{A17E829A-F1CE-4E08-A3F4-0A7C7B006C3F}" ma:internalName="LocOverallPreviewStatusLookup" ma:readOnly="true" ma:showField="OverallPreviewStatus" ma:web="e6b10b74-023b-4505-bd21-3dea7fe386f6">
      <xsd:simpleType>
        <xsd:restriction base="dms:Lookup"/>
      </xsd:simpleType>
    </xsd:element>
    <xsd:element name="LocOverallPublishStatusLookup" ma:index="78" nillable="true" ma:displayName="Loc Overall Publish Status" ma:default="" ma:list="{A17E829A-F1CE-4E08-A3F4-0A7C7B006C3F}" ma:internalName="LocOverallPublishStatusLookup" ma:readOnly="true" ma:showField="OverallPublishStatus" ma:web="e6b10b74-023b-4505-bd21-3dea7fe386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A17E829A-F1CE-4E08-A3F4-0A7C7B006C3F}" ma:internalName="LocProcessedForHandoffsLookup" ma:readOnly="true" ma:showField="ProcessedForHandoffs" ma:web="e6b10b74-023b-4505-bd21-3dea7fe386f6">
      <xsd:simpleType>
        <xsd:restriction base="dms:Lookup"/>
      </xsd:simpleType>
    </xsd:element>
    <xsd:element name="LocProcessedForMarketsLookup" ma:index="81" nillable="true" ma:displayName="Loc Processed For Markets" ma:default="" ma:list="{A17E829A-F1CE-4E08-A3F4-0A7C7B006C3F}" ma:internalName="LocProcessedForMarketsLookup" ma:readOnly="true" ma:showField="ProcessedForMarkets" ma:web="e6b10b74-023b-4505-bd21-3dea7fe386f6">
      <xsd:simpleType>
        <xsd:restriction base="dms:Lookup"/>
      </xsd:simpleType>
    </xsd:element>
    <xsd:element name="LocPublishedDependentAssetsLookup" ma:index="82" nillable="true" ma:displayName="Loc Published Dependent Assets" ma:default="" ma:list="{A17E829A-F1CE-4E08-A3F4-0A7C7B006C3F}" ma:internalName="LocPublishedDependentAssetsLookup" ma:readOnly="true" ma:showField="PublishedDependentAssets" ma:web="e6b10b74-023b-4505-bd21-3dea7fe386f6">
      <xsd:simpleType>
        <xsd:restriction base="dms:Lookup"/>
      </xsd:simpleType>
    </xsd:element>
    <xsd:element name="LocPublishedLinkedAssetsLookup" ma:index="83" nillable="true" ma:displayName="Loc Published Linked Assets" ma:default="" ma:list="{A17E829A-F1CE-4E08-A3F4-0A7C7B006C3F}" ma:internalName="LocPublishedLinkedAssetsLookup" ma:readOnly="true" ma:showField="PublishedLinkedAssets" ma:web="e6b10b74-023b-4505-bd21-3dea7fe386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9f7e258f-951e-4553-882a-df481c2855c1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E63E0F41-F43D-451E-9C99-BB9828D6CA16}" ma:internalName="Markets" ma:readOnly="false" ma:showField="MarketName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1B8A0728-958F-48E5-830D-7FB0F42DE0DE}" ma:internalName="NumOfRatingsLookup" ma:readOnly="true" ma:showField="NumOfRating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1B8A0728-958F-48E5-830D-7FB0F42DE0DE}" ma:internalName="PublishStatusLookup" ma:readOnly="false" ma:showField="PublishStatus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45eb1e28-141a-471b-b8e5-0e0806215fb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ee155f21-437f-4384-b449-96db9b31c898}" ma:internalName="TaxCatchAll" ma:showField="CatchAllData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ee155f21-437f-4384-b449-96db9b31c898}" ma:internalName="TaxCatchAllLabel" ma:readOnly="true" ma:showField="CatchAllDataLabel" ma:web="e6b10b74-023b-4505-bd21-3dea7fe38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1ADD51-5185-43D1-A2CD-F100B8FDEA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7AF708-47AE-4956-A7D9-1B183B2BACE1}">
  <ds:schemaRefs>
    <ds:schemaRef ds:uri="http://schemas.microsoft.com/office/2006/metadata/properties"/>
    <ds:schemaRef ds:uri="http://schemas.microsoft.com/office/infopath/2007/PartnerControls"/>
    <ds:schemaRef ds:uri="e6b10b74-023b-4505-bd21-3dea7fe386f6"/>
  </ds:schemaRefs>
</ds:datastoreItem>
</file>

<file path=customXml/itemProps3.xml><?xml version="1.0" encoding="utf-8"?>
<ds:datastoreItem xmlns:ds="http://schemas.openxmlformats.org/officeDocument/2006/customXml" ds:itemID="{A94843EF-FEC2-4299-A61C-78C729F89D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E8AC9-F7BC-4924-88B7-6A5D29124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b10b74-023b-4505-bd21-3dea7fe386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Nieuwsbrief voor medewerkers</Template>
  <TotalTime>961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Manager/>
  <Company>Microsoft Corporation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Alphen</dc:creator>
  <cp:keywords/>
  <dc:description/>
  <cp:lastModifiedBy>P. V. de Reisduif</cp:lastModifiedBy>
  <cp:revision>33</cp:revision>
  <cp:lastPrinted>2026-05-17T15:13:00Z</cp:lastPrinted>
  <dcterms:created xsi:type="dcterms:W3CDTF">2026-04-14T13:10:00Z</dcterms:created>
  <dcterms:modified xsi:type="dcterms:W3CDTF">2026-05-17T15:16:00Z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TC060889441043</vt:lpwstr>
  </property>
  <property fmtid="{D5CDD505-2E9C-101B-9397-08002B2CF9AE}" pid="3" name="Order">
    <vt:r8>5937600</vt:r8>
  </property>
  <property fmtid="{D5CDD505-2E9C-101B-9397-08002B2CF9AE}" pid="4" name="HiddenCategoryTags">
    <vt:lpwstr/>
  </property>
  <property fmtid="{D5CDD505-2E9C-101B-9397-08002B2CF9AE}" pid="5" name="InternalTags">
    <vt:lpwstr/>
  </property>
  <property fmtid="{D5CDD505-2E9C-101B-9397-08002B2CF9AE}" pid="6" name="ContentTypeId">
    <vt:lpwstr>0x010100CBDA964ABCF6134795B89D3DFFAE1FEF0400396DD46F8E1CE5468AAD42C750079EC0</vt:lpwstr>
  </property>
  <property fmtid="{D5CDD505-2E9C-101B-9397-08002B2CF9AE}" pid="7" name="FeatureTags">
    <vt:lpwstr/>
  </property>
  <property fmtid="{D5CDD505-2E9C-101B-9397-08002B2CF9AE}" pid="8" name="LocalizationTags">
    <vt:lpwstr/>
  </property>
  <property fmtid="{D5CDD505-2E9C-101B-9397-08002B2CF9AE}" pid="9" name="ImageGenStatus">
    <vt:i4>0</vt:i4>
  </property>
  <property fmtid="{D5CDD505-2E9C-101B-9397-08002B2CF9AE}" pid="10" name="CategoryTags">
    <vt:lpwstr/>
  </property>
  <property fmtid="{D5CDD505-2E9C-101B-9397-08002B2CF9AE}" pid="11" name="Applications">
    <vt:lpwstr/>
  </property>
  <property fmtid="{D5CDD505-2E9C-101B-9397-08002B2CF9AE}" pid="12" name="CampaignTags">
    <vt:lpwstr/>
  </property>
  <property fmtid="{D5CDD505-2E9C-101B-9397-08002B2CF9AE}" pid="13" name="ScenarioTags">
    <vt:lpwstr/>
  </property>
  <property fmtid="{D5CDD505-2E9C-101B-9397-08002B2CF9AE}" pid="14" name="LocMarketGroupTiers">
    <vt:lpwstr>,t:Tier 1,t:Tier 2,t:Tier 3,</vt:lpwstr>
  </property>
</Properties>
</file>